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551"/>
        <w:gridCol w:w="2127"/>
        <w:gridCol w:w="425"/>
        <w:gridCol w:w="5385"/>
      </w:tblGrid>
      <w:tr w:rsidR="00AF7793" w:rsidRPr="00576F41" w14:paraId="59792793" w14:textId="77777777" w:rsidTr="00AF7793">
        <w:trPr>
          <w:cantSplit/>
          <w:trHeight w:hRule="exact" w:val="397"/>
        </w:trPr>
        <w:tc>
          <w:tcPr>
            <w:tcW w:w="15450" w:type="dxa"/>
            <w:gridSpan w:val="6"/>
            <w:shd w:val="clear" w:color="auto" w:fill="AEAAAA" w:themeFill="background2" w:themeFillShade="BF"/>
            <w:vAlign w:val="center"/>
          </w:tcPr>
          <w:p w14:paraId="20182611" w14:textId="77777777" w:rsidR="00AF7793" w:rsidRPr="00576F41" w:rsidRDefault="00AF7793" w:rsidP="009B36D5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>IDEN</w:t>
            </w:r>
            <w:r w:rsidR="00D9434A">
              <w:rPr>
                <w:rFonts w:cs="Arial"/>
                <w:b/>
                <w:szCs w:val="20"/>
              </w:rPr>
              <w:t>TIFICAÇÃO DO COORDENADOR E CONVÊ</w:t>
            </w:r>
            <w:r w:rsidRPr="00576F41">
              <w:rPr>
                <w:rFonts w:cs="Arial"/>
                <w:b/>
                <w:szCs w:val="20"/>
              </w:rPr>
              <w:t>NIO</w:t>
            </w:r>
          </w:p>
        </w:tc>
      </w:tr>
      <w:tr w:rsidR="00494227" w:rsidRPr="00576F41" w14:paraId="261896C8" w14:textId="77777777" w:rsidTr="00494227">
        <w:trPr>
          <w:cantSplit/>
          <w:trHeight w:hRule="exact" w:val="397"/>
        </w:trPr>
        <w:tc>
          <w:tcPr>
            <w:tcW w:w="1985" w:type="dxa"/>
            <w:vAlign w:val="center"/>
          </w:tcPr>
          <w:p w14:paraId="17F02499" w14:textId="77777777" w:rsidR="00494227" w:rsidRPr="00576F41" w:rsidRDefault="00494227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>Nº:</w:t>
            </w:r>
            <w:r w:rsidRPr="00576F41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114260597"/>
                <w:placeholder>
                  <w:docPart w:val="385FEC53AB4749F1A0E030FCC01B804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cs="Arial"/>
                    <w:szCs w:val="20"/>
                  </w:rPr>
                  <w:t>insira o número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2B8AE29" w14:textId="77777777" w:rsidR="00494227" w:rsidRPr="00576F41" w:rsidRDefault="00494227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>Convênio Nº:</w:t>
            </w:r>
            <w:r w:rsidRPr="00576F41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877861860"/>
                <w:placeholder>
                  <w:docPart w:val="BB140804A5224C599A2A819B74EFA8E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cs="Arial"/>
                    <w:szCs w:val="20"/>
                  </w:rPr>
                  <w:t>insira o número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1FE5E05" w14:textId="77777777" w:rsidR="00494227" w:rsidRPr="00576F41" w:rsidRDefault="00494227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>Agência:</w:t>
            </w:r>
            <w:r w:rsidRPr="00576F41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330032770"/>
                <w:placeholder>
                  <w:docPart w:val="0AF2D2432222495892193CDA190388F2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cs="Arial"/>
                    <w:szCs w:val="20"/>
                  </w:rPr>
                  <w:t>número e dígito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669BADD" w14:textId="77777777" w:rsidR="00494227" w:rsidRPr="00576F41" w:rsidRDefault="00494227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 xml:space="preserve">C/C: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1263650105"/>
                <w:placeholder>
                  <w:docPart w:val="A41FEAC563D1450BA3E4C61D59531A0B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cs="Arial"/>
                    <w:szCs w:val="20"/>
                  </w:rPr>
                  <w:t>número e dígito</w:t>
                </w:r>
              </w:sdtContent>
            </w:sdt>
          </w:p>
        </w:tc>
        <w:tc>
          <w:tcPr>
            <w:tcW w:w="5810" w:type="dxa"/>
            <w:gridSpan w:val="2"/>
            <w:vAlign w:val="center"/>
          </w:tcPr>
          <w:p w14:paraId="213269FB" w14:textId="77777777" w:rsidR="00494227" w:rsidRPr="00576F41" w:rsidRDefault="00494227" w:rsidP="009B36D5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ID de Adiantamento / Suprimento: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2103016251"/>
                <w:placeholder>
                  <w:docPart w:val="686ABF889DBB479BA0E0DD0D6C4AA700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cs="Arial"/>
                    <w:szCs w:val="20"/>
                  </w:rPr>
                  <w:t>insira o</w:t>
                </w:r>
                <w:r>
                  <w:rPr>
                    <w:rStyle w:val="TextodoEspaoReservado"/>
                    <w:rFonts w:cs="Arial"/>
                    <w:szCs w:val="20"/>
                  </w:rPr>
                  <w:t xml:space="preserve"> ID de suprimento</w:t>
                </w:r>
              </w:sdtContent>
            </w:sdt>
          </w:p>
        </w:tc>
      </w:tr>
      <w:tr w:rsidR="00F40BE7" w:rsidRPr="00576F41" w14:paraId="48A10986" w14:textId="77777777" w:rsidTr="00735DFA">
        <w:trPr>
          <w:cantSplit/>
          <w:trHeight w:hRule="exact" w:val="397"/>
        </w:trPr>
        <w:tc>
          <w:tcPr>
            <w:tcW w:w="7513" w:type="dxa"/>
            <w:gridSpan w:val="3"/>
            <w:vAlign w:val="center"/>
          </w:tcPr>
          <w:p w14:paraId="185D2CE8" w14:textId="77777777" w:rsidR="00F40BE7" w:rsidRPr="00576F41" w:rsidRDefault="00F40BE7" w:rsidP="009B36D5">
            <w:pPr>
              <w:rPr>
                <w:rFonts w:cs="Arial"/>
                <w:b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>Nome do Projeto:</w:t>
            </w:r>
            <w:r w:rsidRPr="00576F41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1078826356"/>
                <w:placeholder>
                  <w:docPart w:val="6988E99E81834E29B1CB1AF50BCCA501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Fonts w:eastAsia="Calibri" w:cs="Arial"/>
                    <w:color w:val="7B7B7B" w:themeColor="accent3" w:themeShade="BF"/>
                    <w:szCs w:val="20"/>
                  </w:rPr>
                  <w:t>insira o nome do projeto</w:t>
                </w:r>
              </w:sdtContent>
            </w:sdt>
          </w:p>
        </w:tc>
        <w:tc>
          <w:tcPr>
            <w:tcW w:w="7937" w:type="dxa"/>
            <w:gridSpan w:val="3"/>
            <w:vAlign w:val="center"/>
          </w:tcPr>
          <w:p w14:paraId="4990873D" w14:textId="77777777" w:rsidR="00F40BE7" w:rsidRPr="00576F41" w:rsidRDefault="00494227" w:rsidP="00F40BE7">
            <w:pPr>
              <w:rPr>
                <w:rFonts w:cs="Arial"/>
                <w:b/>
                <w:szCs w:val="20"/>
              </w:rPr>
            </w:pPr>
            <w:r w:rsidRPr="000E3524">
              <w:rPr>
                <w:rFonts w:cs="Arial"/>
                <w:szCs w:val="20"/>
              </w:rPr>
              <w:t>Nome</w:t>
            </w:r>
            <w:r>
              <w:rPr>
                <w:rFonts w:cs="Arial"/>
                <w:szCs w:val="20"/>
              </w:rPr>
              <w:t xml:space="preserve"> do item do plano de trabalho: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1135523102"/>
                <w:placeholder>
                  <w:docPart w:val="8D312541BDF243EC83D46DD826A29400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F50820">
                  <w:rPr>
                    <w:rFonts w:eastAsia="Calibri" w:cs="Arial"/>
                    <w:color w:val="7B7B7B" w:themeColor="accent3" w:themeShade="BF"/>
                    <w:szCs w:val="20"/>
                  </w:rPr>
                  <w:t>nome conforme descrito no plano de trabalho</w:t>
                </w:r>
              </w:sdtContent>
            </w:sdt>
          </w:p>
        </w:tc>
      </w:tr>
      <w:tr w:rsidR="00AF7793" w:rsidRPr="00576F41" w14:paraId="04D18B5C" w14:textId="77777777" w:rsidTr="00735DFA">
        <w:trPr>
          <w:cantSplit/>
          <w:trHeight w:hRule="exact" w:val="397"/>
        </w:trPr>
        <w:tc>
          <w:tcPr>
            <w:tcW w:w="7513" w:type="dxa"/>
            <w:gridSpan w:val="3"/>
            <w:vAlign w:val="center"/>
          </w:tcPr>
          <w:p w14:paraId="64F735C4" w14:textId="77777777" w:rsidR="00AF7793" w:rsidRPr="00576F41" w:rsidRDefault="00AF7793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 xml:space="preserve">Coordenador: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817878676"/>
                <w:placeholder>
                  <w:docPart w:val="88989E215FD549D7A10BCDB1828ECF02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Fonts w:eastAsia="Calibri" w:cs="Arial"/>
                    <w:color w:val="7B7B7B" w:themeColor="accent3" w:themeShade="BF"/>
                    <w:szCs w:val="20"/>
                  </w:rPr>
                  <w:t>insira o nome</w:t>
                </w:r>
              </w:sdtContent>
            </w:sdt>
            <w:bookmarkStart w:id="0" w:name="Texto9"/>
          </w:p>
        </w:tc>
        <w:bookmarkEnd w:id="0"/>
        <w:tc>
          <w:tcPr>
            <w:tcW w:w="2552" w:type="dxa"/>
            <w:gridSpan w:val="2"/>
            <w:vAlign w:val="center"/>
          </w:tcPr>
          <w:p w14:paraId="7AD6831B" w14:textId="77777777" w:rsidR="00AF7793" w:rsidRPr="00576F41" w:rsidRDefault="00AF7793" w:rsidP="00AF7793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szCs w:val="20"/>
              </w:rPr>
              <w:t xml:space="preserve">Celular: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1074667745"/>
                <w:placeholder>
                  <w:docPart w:val="5A6D72021C2945639D3DE0645A827D3C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eastAsia="Calibri" w:cs="Arial"/>
                    <w:szCs w:val="20"/>
                  </w:rPr>
                  <w:t>(00) 00000-0000</w:t>
                </w:r>
              </w:sdtContent>
            </w:sdt>
          </w:p>
        </w:tc>
        <w:tc>
          <w:tcPr>
            <w:tcW w:w="5385" w:type="dxa"/>
            <w:vAlign w:val="center"/>
          </w:tcPr>
          <w:p w14:paraId="12709A06" w14:textId="77777777" w:rsidR="00AF7793" w:rsidRPr="00576F41" w:rsidRDefault="00AF7793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szCs w:val="20"/>
              </w:rPr>
              <w:t xml:space="preserve">E-mail: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730303527"/>
                <w:placeholder>
                  <w:docPart w:val="EEE8F9D2FFAC4A78A9A3C440FA1C572D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eastAsia="Calibri" w:cs="Arial"/>
                    <w:szCs w:val="20"/>
                  </w:rPr>
                  <w:t>insira o e-mail</w:t>
                </w:r>
              </w:sdtContent>
            </w:sdt>
          </w:p>
        </w:tc>
      </w:tr>
      <w:tr w:rsidR="00AF7793" w:rsidRPr="00576F41" w14:paraId="4D176D40" w14:textId="77777777" w:rsidTr="00735DFA">
        <w:trPr>
          <w:cantSplit/>
          <w:trHeight w:hRule="exact" w:val="397"/>
        </w:trPr>
        <w:tc>
          <w:tcPr>
            <w:tcW w:w="7513" w:type="dxa"/>
            <w:gridSpan w:val="3"/>
            <w:vAlign w:val="center"/>
          </w:tcPr>
          <w:p w14:paraId="75DBFE38" w14:textId="77777777" w:rsidR="00AF7793" w:rsidRPr="00576F41" w:rsidRDefault="00AF7793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b/>
                <w:szCs w:val="20"/>
              </w:rPr>
              <w:t>Secretário (a)</w:t>
            </w:r>
            <w:r w:rsidRPr="00576F41">
              <w:rPr>
                <w:rFonts w:cs="Arial"/>
                <w:szCs w:val="20"/>
              </w:rPr>
              <w:t xml:space="preserve">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1180730258"/>
                <w:placeholder>
                  <w:docPart w:val="FD0A75046CEC45DBA9557535651A963C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eastAsia="Calibri" w:cs="Arial"/>
                    <w:szCs w:val="20"/>
                  </w:rPr>
                  <w:t>insira o nome</w:t>
                </w:r>
              </w:sdtContent>
            </w:sdt>
          </w:p>
        </w:tc>
        <w:tc>
          <w:tcPr>
            <w:tcW w:w="2552" w:type="dxa"/>
            <w:gridSpan w:val="2"/>
            <w:vAlign w:val="center"/>
          </w:tcPr>
          <w:p w14:paraId="13B49438" w14:textId="77777777" w:rsidR="00AF7793" w:rsidRPr="00576F41" w:rsidRDefault="00AF7793" w:rsidP="00AF7793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szCs w:val="20"/>
              </w:rPr>
              <w:t>Celular</w:t>
            </w:r>
            <w:bookmarkStart w:id="1" w:name="Texto7"/>
            <w:r w:rsidRPr="00576F41">
              <w:rPr>
                <w:rFonts w:cs="Arial"/>
                <w:szCs w:val="20"/>
              </w:rPr>
              <w:t xml:space="preserve">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1116673958"/>
                <w:placeholder>
                  <w:docPart w:val="E3D7076BF9BA472DB0745F5806C8F3CD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eastAsia="Calibri" w:cs="Arial"/>
                    <w:szCs w:val="20"/>
                  </w:rPr>
                  <w:t>(00) 00000-0000</w:t>
                </w:r>
              </w:sdtContent>
            </w:sdt>
          </w:p>
        </w:tc>
        <w:bookmarkEnd w:id="1"/>
        <w:tc>
          <w:tcPr>
            <w:tcW w:w="5385" w:type="dxa"/>
            <w:vAlign w:val="center"/>
          </w:tcPr>
          <w:p w14:paraId="11A6F526" w14:textId="77777777" w:rsidR="00AF7793" w:rsidRPr="00576F41" w:rsidRDefault="00AF7793" w:rsidP="009B36D5">
            <w:pPr>
              <w:rPr>
                <w:rFonts w:cs="Arial"/>
                <w:szCs w:val="20"/>
              </w:rPr>
            </w:pPr>
            <w:r w:rsidRPr="00576F41">
              <w:rPr>
                <w:rFonts w:cs="Arial"/>
                <w:szCs w:val="20"/>
              </w:rPr>
              <w:t xml:space="preserve">E-mail: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1485926718"/>
                <w:placeholder>
                  <w:docPart w:val="A618E8CBC88841A18AAFC9C00BF82A6D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576F41">
                  <w:rPr>
                    <w:rStyle w:val="TextodoEspaoReservado"/>
                    <w:rFonts w:eastAsia="Calibri" w:cs="Arial"/>
                    <w:szCs w:val="20"/>
                  </w:rPr>
                  <w:t>insira o e-mail</w:t>
                </w:r>
              </w:sdtContent>
            </w:sdt>
          </w:p>
        </w:tc>
      </w:tr>
    </w:tbl>
    <w:p w14:paraId="16C6FDCE" w14:textId="77777777" w:rsidR="00E41898" w:rsidRDefault="00E41898" w:rsidP="00DB26F7">
      <w:pPr>
        <w:jc w:val="center"/>
        <w:rPr>
          <w:rFonts w:cs="Arial"/>
          <w:color w:val="FF0000"/>
          <w:szCs w:val="20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261"/>
        <w:gridCol w:w="2551"/>
        <w:gridCol w:w="4961"/>
      </w:tblGrid>
      <w:tr w:rsidR="00735DFA" w:rsidRPr="003835B8" w14:paraId="7F9B9DDC" w14:textId="77777777" w:rsidTr="00735DFA">
        <w:trPr>
          <w:cantSplit/>
          <w:trHeight w:hRule="exact" w:val="397"/>
        </w:trPr>
        <w:tc>
          <w:tcPr>
            <w:tcW w:w="15451" w:type="dxa"/>
            <w:gridSpan w:val="4"/>
            <w:shd w:val="clear" w:color="auto" w:fill="AEAAAA" w:themeFill="background2" w:themeFillShade="BF"/>
            <w:vAlign w:val="center"/>
          </w:tcPr>
          <w:p w14:paraId="6B037B3C" w14:textId="77777777" w:rsidR="00735DFA" w:rsidRPr="003835B8" w:rsidRDefault="00735DFA" w:rsidP="00EB2051">
            <w:pPr>
              <w:jc w:val="center"/>
              <w:rPr>
                <w:rFonts w:cs="Arial"/>
                <w:szCs w:val="20"/>
              </w:rPr>
            </w:pPr>
            <w:r w:rsidRPr="003835B8">
              <w:rPr>
                <w:rFonts w:cs="Arial"/>
                <w:b/>
                <w:szCs w:val="20"/>
              </w:rPr>
              <w:t>DADOS DO BENEFICIÁRIO</w:t>
            </w:r>
          </w:p>
        </w:tc>
      </w:tr>
      <w:tr w:rsidR="00735DFA" w:rsidRPr="003835B8" w14:paraId="47B05541" w14:textId="77777777" w:rsidTr="00735DFA">
        <w:trPr>
          <w:cantSplit/>
          <w:trHeight w:hRule="exact" w:val="397"/>
        </w:trPr>
        <w:tc>
          <w:tcPr>
            <w:tcW w:w="7939" w:type="dxa"/>
            <w:gridSpan w:val="2"/>
            <w:vAlign w:val="center"/>
          </w:tcPr>
          <w:p w14:paraId="100404E0" w14:textId="77777777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Nome: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152296209"/>
                <w:placeholder>
                  <w:docPart w:val="1D51E2EBAD03485C9AA5DF8DFCAC9A0C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Pr="003835B8">
                  <w:rPr>
                    <w:rStyle w:val="TextodoEspaoReservado"/>
                    <w:rFonts w:eastAsia="Calibri" w:cs="Arial"/>
                    <w:szCs w:val="20"/>
                  </w:rPr>
                  <w:t>insira o nome</w:t>
                </w:r>
              </w:sdtContent>
            </w:sdt>
          </w:p>
        </w:tc>
        <w:tc>
          <w:tcPr>
            <w:tcW w:w="2551" w:type="dxa"/>
            <w:vAlign w:val="center"/>
          </w:tcPr>
          <w:p w14:paraId="053BB3E9" w14:textId="77777777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CPF: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674776149"/>
                <w:placeholder>
                  <w:docPart w:val="9C130AAC5C254F2BB1256FC198B501D2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3835B8">
                  <w:rPr>
                    <w:rStyle w:val="TextodoEspaoReservado"/>
                    <w:rFonts w:cs="Arial"/>
                    <w:szCs w:val="20"/>
                  </w:rPr>
                  <w:t>000.000.000-00</w:t>
                </w:r>
              </w:sdtContent>
            </w:sdt>
          </w:p>
        </w:tc>
        <w:tc>
          <w:tcPr>
            <w:tcW w:w="4961" w:type="dxa"/>
            <w:vAlign w:val="center"/>
          </w:tcPr>
          <w:p w14:paraId="5E719D67" w14:textId="77777777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Celular: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-760522294"/>
                <w:placeholder>
                  <w:docPart w:val="47ADD195CAC346D3B0EED3E6D867D381"/>
                </w:placeholder>
                <w:showingPlcHdr/>
                <w:text/>
              </w:sdtPr>
              <w:sdtEndPr>
                <w:rPr>
                  <w:rStyle w:val="Fontepargpadro"/>
                </w:rPr>
              </w:sdtEndPr>
              <w:sdtContent>
                <w:r w:rsidRPr="003835B8">
                  <w:rPr>
                    <w:rStyle w:val="TextodoEspaoReservado"/>
                    <w:rFonts w:eastAsia="Calibri" w:cs="Arial"/>
                    <w:szCs w:val="20"/>
                  </w:rPr>
                  <w:t>(00) 00000-0000</w:t>
                </w:r>
              </w:sdtContent>
            </w:sdt>
          </w:p>
        </w:tc>
      </w:tr>
      <w:tr w:rsidR="00735DFA" w:rsidRPr="003835B8" w14:paraId="32D7085D" w14:textId="77777777" w:rsidTr="00735DFA">
        <w:trPr>
          <w:cantSplit/>
          <w:trHeight w:hRule="exact" w:val="397"/>
        </w:trPr>
        <w:tc>
          <w:tcPr>
            <w:tcW w:w="4678" w:type="dxa"/>
            <w:vAlign w:val="center"/>
          </w:tcPr>
          <w:p w14:paraId="52C37A79" w14:textId="536E4090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Banco: </w:t>
            </w:r>
            <w:sdt>
              <w:sdtPr>
                <w:rPr>
                  <w:rStyle w:val="Arial10Char"/>
                </w:rPr>
                <w:id w:val="1468851283"/>
                <w:placeholder>
                  <w:docPart w:val="2FA14E9366734A08B639FDE56177F4E1"/>
                </w:placeholder>
                <w:showingPlcHdr/>
                <w:dropDownList>
                  <w:listItem w:value="Escolher um item."/>
                  <w:listItem w:displayText="1 - Banco do Brasil" w:value="1 - Banco do Brasil"/>
                  <w:listItem w:displayText="33 - Santander" w:value="33 - Santander"/>
                  <w:listItem w:displayText="44 - Banco Banrisul" w:value="44 - Banco Banrisul"/>
                  <w:listItem w:displayText="70 - BRB - Banco de Brasilia S.A." w:value="70 - BRB - Banco de Brasilia S.A."/>
                  <w:listItem w:displayText="77 - Banco Inter S.A." w:value="77 - Banco Inter S.A."/>
                  <w:listItem w:displayText="104 - Caixa Econômica Federal" w:value="104 - Caixa Econômica Federal"/>
                  <w:listItem w:displayText="237 - Bradesco" w:value="237 - Bradesco"/>
                  <w:listItem w:displayText="260 - Nu Pagamentos S.A. (Nubank)" w:value="260 - Nu Pagamentos S.A. (Nubank)"/>
                  <w:listItem w:displayText="276 - Banco Cooperativo do Brasil S.A." w:value="276 - Banco Cooperativo do Brasil S.A."/>
                  <w:listItem w:displayText="290 - PagSeguro Internet S.A" w:value="290 - PagSeguro Internet S.A"/>
                  <w:listItem w:displayText="336 - Banco C6 S.A." w:value="336 - Banco C6 S.A."/>
                  <w:listItem w:displayText="341 - Itaú" w:value="341 - Itaú"/>
                  <w:listItem w:displayText="380 - PicPay Serviços S.A." w:value="380 - PicPay Serviços S.A."/>
                  <w:listItem w:displayText="403 - CORA SCD S.A." w:value="403 - CORA SCD S.A."/>
                  <w:listItem w:displayText="623 - Banco PAN S.A." w:value="623 - Banco PAN S.A."/>
                  <w:listItem w:displayText="655 - Banco Votorantim" w:value="655 - Banco Votorantim"/>
                  <w:listItem w:displayText="748 - Sicredi" w:value="748 - Sicredi"/>
                  <w:listItem w:displayText="756 - Banco Sicoob" w:value="756 - Banco Sicoob"/>
                </w:dropDownList>
              </w:sdtPr>
              <w:sdtEndPr>
                <w:rPr>
                  <w:rStyle w:val="Fontepargpadro"/>
                  <w:rFonts w:cs="Arial"/>
                  <w:szCs w:val="20"/>
                </w:rPr>
              </w:sdtEndPr>
              <w:sdtContent>
                <w:r w:rsidR="00BF6B00" w:rsidRPr="000C3747">
                  <w:rPr>
                    <w:rStyle w:val="TextodoEspaoReservado"/>
                  </w:rPr>
                  <w:t>escolha o banco</w:t>
                </w:r>
              </w:sdtContent>
            </w:sdt>
          </w:p>
        </w:tc>
        <w:tc>
          <w:tcPr>
            <w:tcW w:w="3261" w:type="dxa"/>
            <w:vAlign w:val="center"/>
          </w:tcPr>
          <w:p w14:paraId="303E6852" w14:textId="77777777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Agência: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1150710415"/>
                <w:placeholder>
                  <w:docPart w:val="FF37B3E0253843CF921235839C0A5E64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3835B8">
                  <w:rPr>
                    <w:rStyle w:val="TextodoEspaoReservado"/>
                    <w:rFonts w:cs="Arial"/>
                    <w:szCs w:val="20"/>
                  </w:rPr>
                  <w:t>número e dígito</w:t>
                </w:r>
              </w:sdtContent>
            </w:sdt>
          </w:p>
        </w:tc>
        <w:tc>
          <w:tcPr>
            <w:tcW w:w="2551" w:type="dxa"/>
            <w:vAlign w:val="center"/>
          </w:tcPr>
          <w:p w14:paraId="6534EEFF" w14:textId="77777777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C/C: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611174253"/>
                <w:placeholder>
                  <w:docPart w:val="897A11FE1321407E88E4BDBFB66E410A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3835B8">
                  <w:rPr>
                    <w:rStyle w:val="TextodoEspaoReservado"/>
                    <w:rFonts w:cs="Arial"/>
                    <w:szCs w:val="20"/>
                  </w:rPr>
                  <w:t>número e dígito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C1AB57" w14:textId="77777777" w:rsidR="00735DFA" w:rsidRPr="003835B8" w:rsidRDefault="00735DFA" w:rsidP="00EB2051">
            <w:pPr>
              <w:rPr>
                <w:rFonts w:cs="Arial"/>
                <w:szCs w:val="20"/>
              </w:rPr>
            </w:pPr>
            <w:r w:rsidRPr="003835B8">
              <w:rPr>
                <w:rFonts w:cs="Arial"/>
                <w:szCs w:val="20"/>
              </w:rPr>
              <w:t xml:space="preserve">Valor </w:t>
            </w:r>
            <w:r>
              <w:rPr>
                <w:rFonts w:cs="Arial"/>
                <w:szCs w:val="20"/>
              </w:rPr>
              <w:t>a Ressarcir</w:t>
            </w:r>
            <w:r w:rsidRPr="003835B8">
              <w:rPr>
                <w:rFonts w:cs="Arial"/>
                <w:szCs w:val="20"/>
              </w:rPr>
              <w:t xml:space="preserve">: </w:t>
            </w:r>
            <w:sdt>
              <w:sdtPr>
                <w:rPr>
                  <w:rStyle w:val="Arial10Char"/>
                  <w:rFonts w:cs="Arial"/>
                  <w:szCs w:val="20"/>
                </w:rPr>
                <w:id w:val="232044758"/>
                <w:placeholder>
                  <w:docPart w:val="29C2A6207F16484FAB5831ACAA6C5944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Pr="00227F04">
                  <w:rPr>
                    <w:color w:val="808080" w:themeColor="background1" w:themeShade="80"/>
                  </w:rPr>
                  <w:t>R$ 00.000,00</w:t>
                </w:r>
              </w:sdtContent>
            </w:sdt>
          </w:p>
        </w:tc>
      </w:tr>
    </w:tbl>
    <w:p w14:paraId="7E68B6DE" w14:textId="77777777" w:rsidR="00735DFA" w:rsidRPr="00AF7793" w:rsidRDefault="00735DFA" w:rsidP="00DB26F7">
      <w:pPr>
        <w:jc w:val="center"/>
        <w:rPr>
          <w:rFonts w:cs="Arial"/>
          <w:color w:val="FF0000"/>
          <w:szCs w:val="20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14"/>
        <w:gridCol w:w="3119"/>
        <w:gridCol w:w="2551"/>
      </w:tblGrid>
      <w:tr w:rsidR="00AF7793" w:rsidRPr="00F467CF" w14:paraId="2ECC17D9" w14:textId="77777777" w:rsidTr="00F40BE7">
        <w:trPr>
          <w:cantSplit/>
          <w:trHeight w:hRule="exact" w:val="340"/>
        </w:trPr>
        <w:tc>
          <w:tcPr>
            <w:tcW w:w="15451" w:type="dxa"/>
            <w:gridSpan w:val="4"/>
            <w:shd w:val="clear" w:color="auto" w:fill="AEAAAA" w:themeFill="background2" w:themeFillShade="BF"/>
            <w:vAlign w:val="center"/>
          </w:tcPr>
          <w:p w14:paraId="123C4FBF" w14:textId="77777777" w:rsidR="00AF7793" w:rsidRPr="00F467CF" w:rsidRDefault="00B77ED2" w:rsidP="00B77ED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RELAÇÃO DE DOCUMENTOS DE PAGAMENTO</w:t>
            </w:r>
          </w:p>
        </w:tc>
      </w:tr>
      <w:tr w:rsidR="00735DFA" w:rsidRPr="00F467CF" w14:paraId="7DA06838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6BBA1EB" w14:textId="77777777" w:rsidR="00735DFA" w:rsidRPr="00F467CF" w:rsidRDefault="00735DFA" w:rsidP="00B77ED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Nº</w:t>
            </w:r>
          </w:p>
        </w:tc>
        <w:tc>
          <w:tcPr>
            <w:tcW w:w="9214" w:type="dxa"/>
            <w:vAlign w:val="center"/>
          </w:tcPr>
          <w:p w14:paraId="473F9627" w14:textId="77777777" w:rsidR="00735DFA" w:rsidRPr="00F467CF" w:rsidRDefault="00735DFA" w:rsidP="00B77ED2">
            <w:pPr>
              <w:jc w:val="center"/>
              <w:rPr>
                <w:rFonts w:cs="Arial"/>
                <w:szCs w:val="20"/>
              </w:rPr>
            </w:pPr>
            <w:bookmarkStart w:id="2" w:name="Texto13"/>
            <w:r>
              <w:rPr>
                <w:rFonts w:cs="Arial"/>
                <w:b/>
                <w:szCs w:val="20"/>
              </w:rPr>
              <w:t>Favorecido (Razão Social)</w:t>
            </w:r>
          </w:p>
        </w:tc>
        <w:bookmarkEnd w:id="2"/>
        <w:tc>
          <w:tcPr>
            <w:tcW w:w="3119" w:type="dxa"/>
            <w:vAlign w:val="center"/>
          </w:tcPr>
          <w:p w14:paraId="6D703194" w14:textId="77777777" w:rsidR="00735DFA" w:rsidRPr="00F467CF" w:rsidRDefault="00735DFA" w:rsidP="00B77ED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Número da Nota Fiscal / Recibo</w:t>
            </w:r>
          </w:p>
        </w:tc>
        <w:tc>
          <w:tcPr>
            <w:tcW w:w="2551" w:type="dxa"/>
            <w:vAlign w:val="center"/>
          </w:tcPr>
          <w:p w14:paraId="042AEBB0" w14:textId="77777777" w:rsidR="00735DFA" w:rsidRPr="00F467CF" w:rsidRDefault="00735DFA" w:rsidP="00B77ED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Valor</w:t>
            </w:r>
          </w:p>
        </w:tc>
      </w:tr>
      <w:tr w:rsidR="00B77ED2" w:rsidRPr="00F467CF" w14:paraId="3D3CCE44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DCB2FC5" w14:textId="77777777" w:rsidR="00B77ED2" w:rsidRPr="00B77ED2" w:rsidRDefault="00B77ED2" w:rsidP="00B77ED2">
            <w:pPr>
              <w:jc w:val="center"/>
            </w:pPr>
            <w:r>
              <w:rPr>
                <w:rStyle w:val="Arial10Char"/>
              </w:rPr>
              <w:t>01</w:t>
            </w:r>
          </w:p>
        </w:tc>
        <w:tc>
          <w:tcPr>
            <w:tcW w:w="9214" w:type="dxa"/>
            <w:vAlign w:val="center"/>
          </w:tcPr>
          <w:p w14:paraId="46F4631F" w14:textId="77777777" w:rsidR="00B77ED2" w:rsidRDefault="00BF6B00" w:rsidP="00735DFA">
            <w:pPr>
              <w:rPr>
                <w:rFonts w:cs="Arial"/>
                <w:b/>
                <w:szCs w:val="20"/>
              </w:rPr>
            </w:pPr>
            <w:sdt>
              <w:sdtPr>
                <w:rPr>
                  <w:rStyle w:val="Arial10Char"/>
                  <w:rFonts w:cs="Arial"/>
                  <w:szCs w:val="20"/>
                </w:rPr>
                <w:id w:val="2076393406"/>
                <w:placeholder>
                  <w:docPart w:val="C103C089C7DF4D41AD09F9D32F46D6BD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F467CF">
                  <w:rPr>
                    <w:rStyle w:val="TextodoEspaoReservado"/>
                    <w:rFonts w:eastAsia="Calibri" w:cs="Arial"/>
                    <w:szCs w:val="20"/>
                  </w:rPr>
                  <w:t>insira o nome</w:t>
                </w:r>
                <w:r w:rsidR="00735DFA">
                  <w:rPr>
                    <w:rStyle w:val="TextodoEspaoReservado"/>
                    <w:rFonts w:eastAsia="Calibri" w:cs="Arial"/>
                    <w:szCs w:val="20"/>
                  </w:rPr>
                  <w:t xml:space="preserve"> do favorecido (razão social)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88B6BD6" w14:textId="77777777" w:rsidR="00B77ED2" w:rsidRDefault="00BF6B00" w:rsidP="00B77ED2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Arial10Char"/>
                  <w:rFonts w:cs="Arial"/>
                  <w:szCs w:val="20"/>
                </w:rPr>
                <w:id w:val="-708486110"/>
                <w:placeholder>
                  <w:docPart w:val="3601F22CDEEA4FB5B957E323CBA761D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B77ED2" w:rsidRPr="00576F41">
                  <w:rPr>
                    <w:rStyle w:val="TextodoEspaoReservado"/>
                    <w:rFonts w:cs="Arial"/>
                    <w:szCs w:val="20"/>
                  </w:rPr>
                  <w:t>insira o número</w:t>
                </w:r>
              </w:sdtContent>
            </w:sdt>
          </w:p>
        </w:tc>
        <w:tc>
          <w:tcPr>
            <w:tcW w:w="2551" w:type="dxa"/>
            <w:vAlign w:val="center"/>
          </w:tcPr>
          <w:p w14:paraId="07B4C6D7" w14:textId="77777777" w:rsidR="00B77ED2" w:rsidRDefault="00BF6B00" w:rsidP="00B77ED2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Arial10Char"/>
                  <w:rFonts w:cs="Arial"/>
                  <w:szCs w:val="20"/>
                </w:rPr>
                <w:id w:val="786631839"/>
                <w:placeholder>
                  <w:docPart w:val="23267C5D436C4C518DAA6EDC52B8C37B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B77ED2" w:rsidRPr="00F467CF">
                  <w:rPr>
                    <w:rFonts w:cs="Arial"/>
                    <w:color w:val="767171" w:themeColor="background2" w:themeShade="80"/>
                    <w:szCs w:val="20"/>
                  </w:rPr>
                  <w:t>R$ 00.000,00</w:t>
                </w:r>
              </w:sdtContent>
            </w:sdt>
          </w:p>
        </w:tc>
      </w:tr>
      <w:tr w:rsidR="00735DFA" w:rsidRPr="00F467CF" w14:paraId="426F5913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0C1EE54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02</w:t>
            </w:r>
          </w:p>
        </w:tc>
        <w:tc>
          <w:tcPr>
            <w:tcW w:w="9214" w:type="dxa"/>
            <w:vAlign w:val="center"/>
          </w:tcPr>
          <w:p w14:paraId="0AE0EE60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277332977"/>
                <w:placeholder>
                  <w:docPart w:val="98BFF65BA0244EC589EF0895597C3486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22594E4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860557671"/>
                <w:placeholder>
                  <w:docPart w:val="320A6A64EDD24D9EA2A48311C1225261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6CDDBA0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346747593"/>
                <w:placeholder>
                  <w:docPart w:val="C71304F57D8841DC8625EF2885EF80AA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514F7806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4B90079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03</w:t>
            </w:r>
          </w:p>
        </w:tc>
        <w:tc>
          <w:tcPr>
            <w:tcW w:w="9214" w:type="dxa"/>
            <w:vAlign w:val="center"/>
          </w:tcPr>
          <w:p w14:paraId="0854023E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888308559"/>
                <w:placeholder>
                  <w:docPart w:val="37C8C5D352514367B9A77885B1FAAD3C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9E6C7A9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883103858"/>
                <w:placeholder>
                  <w:docPart w:val="D414CBB74258427BBA11730F0BF0DD8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45866EA5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305316004"/>
                <w:placeholder>
                  <w:docPart w:val="C748CA2D60AF405EB9133065583D2C5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74718969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0BC4DFA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04</w:t>
            </w:r>
          </w:p>
        </w:tc>
        <w:tc>
          <w:tcPr>
            <w:tcW w:w="9214" w:type="dxa"/>
            <w:vAlign w:val="center"/>
          </w:tcPr>
          <w:p w14:paraId="03085AD2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004585403"/>
                <w:placeholder>
                  <w:docPart w:val="E3FE60A671CD4A879CC2FED28B602093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290EC7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577060360"/>
                <w:placeholder>
                  <w:docPart w:val="26C29EAB02F94C9B8601DD5B1A00F1BA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CCBE088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534572271"/>
                <w:placeholder>
                  <w:docPart w:val="A428F96A74DE4EA99D39718F9245274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4D4ABE98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2B17057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05</w:t>
            </w:r>
          </w:p>
        </w:tc>
        <w:tc>
          <w:tcPr>
            <w:tcW w:w="9214" w:type="dxa"/>
            <w:vAlign w:val="center"/>
          </w:tcPr>
          <w:p w14:paraId="2C2F825D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315642079"/>
                <w:placeholder>
                  <w:docPart w:val="69F3088FD3F94ED796ED13FD4A7811B0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5A8EB9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08633715"/>
                <w:placeholder>
                  <w:docPart w:val="2732B5030918477D867021DAE76DB3A0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C622C50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548536998"/>
                <w:placeholder>
                  <w:docPart w:val="451812C6F0C841859A2661B7D656F252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3A440537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77EBCA3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06</w:t>
            </w:r>
          </w:p>
        </w:tc>
        <w:tc>
          <w:tcPr>
            <w:tcW w:w="9214" w:type="dxa"/>
            <w:vAlign w:val="center"/>
          </w:tcPr>
          <w:p w14:paraId="641796E0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505406437"/>
                <w:placeholder>
                  <w:docPart w:val="833AA39B112C43CE814EBB2420FDA9A7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803EB29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35967644"/>
                <w:placeholder>
                  <w:docPart w:val="F669E871366E4BFDA1720034E4CC24D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4961714A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526131026"/>
                <w:placeholder>
                  <w:docPart w:val="FFD2873237BC46F0AFA030A1C82A0083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7151D7EA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E88E6F2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07</w:t>
            </w:r>
          </w:p>
        </w:tc>
        <w:tc>
          <w:tcPr>
            <w:tcW w:w="9214" w:type="dxa"/>
            <w:vAlign w:val="center"/>
          </w:tcPr>
          <w:p w14:paraId="4510B532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277688642"/>
                <w:placeholder>
                  <w:docPart w:val="748E8E558CBF4879BD428851013E4205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D040C7E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819083615"/>
                <w:placeholder>
                  <w:docPart w:val="9CAD0477B247445ABE35A2D07A3B324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0F6002A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768344131"/>
                <w:placeholder>
                  <w:docPart w:val="C00B9ECB1A6240D09CD2854FAF373E2C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72D9554A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BD52EC1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08</w:t>
            </w:r>
          </w:p>
        </w:tc>
        <w:tc>
          <w:tcPr>
            <w:tcW w:w="9214" w:type="dxa"/>
            <w:vAlign w:val="center"/>
          </w:tcPr>
          <w:p w14:paraId="6C6FA0F7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224137159"/>
                <w:placeholder>
                  <w:docPart w:val="72CC211118A24D39A63F5EC71B9AB349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17F1181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739838396"/>
                <w:placeholder>
                  <w:docPart w:val="24B0604C9FB44816991DB119F81F9793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2CF3962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778318702"/>
                <w:placeholder>
                  <w:docPart w:val="89D9DBE5B76F441F91B8FFAC9D6D2706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2145C65D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6A9FF48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09</w:t>
            </w:r>
          </w:p>
        </w:tc>
        <w:tc>
          <w:tcPr>
            <w:tcW w:w="9214" w:type="dxa"/>
            <w:vAlign w:val="center"/>
          </w:tcPr>
          <w:p w14:paraId="12B32954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672099910"/>
                <w:placeholder>
                  <w:docPart w:val="099CEEE650E14C33BB6786491EC20A92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7E452985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289703545"/>
                <w:placeholder>
                  <w:docPart w:val="76AE43BD9B9045D9BE7CE8C95B0BFBB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E56C16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55160464"/>
                <w:placeholder>
                  <w:docPart w:val="2A06A320929B4EAFB81C7766E61BB815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1D0B5DC4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CD797A2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10</w:t>
            </w:r>
          </w:p>
        </w:tc>
        <w:tc>
          <w:tcPr>
            <w:tcW w:w="9214" w:type="dxa"/>
            <w:vAlign w:val="center"/>
          </w:tcPr>
          <w:p w14:paraId="45E0DE05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1402251693"/>
                <w:placeholder>
                  <w:docPart w:val="57F3E59406C34B22A45053B5FBA22AB9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EB23A2F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214584971"/>
                <w:placeholder>
                  <w:docPart w:val="B0C891FF4FB7469E9781D1620E3CC094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766F0B24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712448838"/>
                <w:placeholder>
                  <w:docPart w:val="18E0DE09937848209EF7447079A8C706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74BBEECC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818DB14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11</w:t>
            </w:r>
          </w:p>
        </w:tc>
        <w:tc>
          <w:tcPr>
            <w:tcW w:w="9214" w:type="dxa"/>
            <w:vAlign w:val="center"/>
          </w:tcPr>
          <w:p w14:paraId="4C9974EB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451701085"/>
                <w:placeholder>
                  <w:docPart w:val="2F19AC12EFD940DE9BD46A222899DE65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6272F5E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2140566045"/>
                <w:placeholder>
                  <w:docPart w:val="10984EBB6E2F46A7A9247016766A1525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850F461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190182657"/>
                <w:placeholder>
                  <w:docPart w:val="96D0E8EB7E5542A2A9DE53F7C002B53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4D65253D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8C505D6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12</w:t>
            </w:r>
          </w:p>
        </w:tc>
        <w:tc>
          <w:tcPr>
            <w:tcW w:w="9214" w:type="dxa"/>
            <w:vAlign w:val="center"/>
          </w:tcPr>
          <w:p w14:paraId="697DDB26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1796489973"/>
                <w:placeholder>
                  <w:docPart w:val="5FFF00AE3C6E4766A080F1BFE710E953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20090B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C4D3D0A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270159850"/>
                <w:placeholder>
                  <w:docPart w:val="360435C17E2046A09016BE4C77AD8A74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A2B6240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884061755"/>
                <w:placeholder>
                  <w:docPart w:val="B7387577B5B948D69217DBC9AAD5A105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:rsidRPr="00F467CF" w14:paraId="4C1753A5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C5275E5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13</w:t>
            </w:r>
          </w:p>
        </w:tc>
        <w:tc>
          <w:tcPr>
            <w:tcW w:w="9214" w:type="dxa"/>
            <w:vAlign w:val="center"/>
          </w:tcPr>
          <w:p w14:paraId="428198C6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506949919"/>
                <w:placeholder>
                  <w:docPart w:val="1A74D2FC1F6F4BBD89DEF702C0B84640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0CEC1D2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570775110"/>
                <w:placeholder>
                  <w:docPart w:val="2FF11A9699E041A0AC1966E5D92138AA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4F01CA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16EE3942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536617798"/>
                <w:placeholder>
                  <w:docPart w:val="714CE042B8AC4E09881BA8FC351D7D30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8520D0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</w:tbl>
    <w:p w14:paraId="35F0CEE6" w14:textId="77777777" w:rsidR="00651105" w:rsidRPr="00576F41" w:rsidRDefault="00651105" w:rsidP="00B77ED2">
      <w:pPr>
        <w:jc w:val="right"/>
        <w:rPr>
          <w:rFonts w:cs="Arial"/>
          <w:sz w:val="6"/>
          <w:szCs w:val="20"/>
        </w:rPr>
      </w:pPr>
    </w:p>
    <w:p w14:paraId="723E2990" w14:textId="77777777" w:rsidR="00EE60C1" w:rsidRDefault="00EE60C1" w:rsidP="00410225">
      <w:pPr>
        <w:ind w:right="-740"/>
        <w:jc w:val="right"/>
        <w:rPr>
          <w:rFonts w:cs="Arial"/>
          <w:szCs w:val="20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14"/>
        <w:gridCol w:w="3119"/>
        <w:gridCol w:w="2551"/>
      </w:tblGrid>
      <w:tr w:rsidR="00EE60C1" w14:paraId="2C8AEABF" w14:textId="77777777" w:rsidTr="008767C3">
        <w:trPr>
          <w:cantSplit/>
          <w:trHeight w:hRule="exact" w:val="340"/>
        </w:trPr>
        <w:tc>
          <w:tcPr>
            <w:tcW w:w="9781" w:type="dxa"/>
            <w:gridSpan w:val="2"/>
            <w:vAlign w:val="center"/>
          </w:tcPr>
          <w:p w14:paraId="55CD7B9D" w14:textId="77777777" w:rsidR="00EE60C1" w:rsidRPr="00F467CF" w:rsidRDefault="00EE60C1" w:rsidP="00EE60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Favorecido (Razão Social)</w:t>
            </w:r>
          </w:p>
        </w:tc>
        <w:tc>
          <w:tcPr>
            <w:tcW w:w="3119" w:type="dxa"/>
            <w:vAlign w:val="center"/>
          </w:tcPr>
          <w:p w14:paraId="470C0B14" w14:textId="77777777" w:rsidR="00EE60C1" w:rsidRPr="00F467CF" w:rsidRDefault="00EE60C1" w:rsidP="00EE60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Número da Nota Fiscal / Recibo</w:t>
            </w:r>
          </w:p>
        </w:tc>
        <w:tc>
          <w:tcPr>
            <w:tcW w:w="2551" w:type="dxa"/>
            <w:vAlign w:val="center"/>
          </w:tcPr>
          <w:p w14:paraId="3411DE53" w14:textId="77777777" w:rsidR="00EE60C1" w:rsidRPr="00F467CF" w:rsidRDefault="00EE60C1" w:rsidP="00EE60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Valor</w:t>
            </w:r>
          </w:p>
        </w:tc>
      </w:tr>
      <w:tr w:rsidR="00735DFA" w14:paraId="72E85FB3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85C7DFF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14</w:t>
            </w:r>
          </w:p>
        </w:tc>
        <w:tc>
          <w:tcPr>
            <w:tcW w:w="9214" w:type="dxa"/>
            <w:vAlign w:val="center"/>
          </w:tcPr>
          <w:p w14:paraId="3F5A8CF5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637951559"/>
                <w:placeholder>
                  <w:docPart w:val="B794199DAA4C4475AC05A6D287B9A317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FDE6D5F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681815279"/>
                <w:placeholder>
                  <w:docPart w:val="2DD28C1CC00F4C9CA5B188034202A458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63168B3C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019466504"/>
                <w:placeholder>
                  <w:docPart w:val="78B30D7DFD2F45208059DC6B7FE95C81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7A5C56">
                  <w:rPr>
                    <w:rStyle w:val="Arial10Char"/>
                    <w:rFonts w:cs="Arial"/>
                    <w:szCs w:val="20"/>
                  </w:rPr>
                  <w:t xml:space="preserve">                   </w:t>
                </w:r>
                <w:r w:rsidR="00735DFA">
                  <w:rPr>
                    <w:rStyle w:val="Arial10Char"/>
                    <w:rFonts w:cs="Arial"/>
                    <w:szCs w:val="20"/>
                  </w:rPr>
                  <w:t xml:space="preserve"> </w:t>
                </w:r>
              </w:sdtContent>
            </w:sdt>
          </w:p>
        </w:tc>
      </w:tr>
      <w:tr w:rsidR="00735DFA" w14:paraId="5F7FCDCA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7AC4D3D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15</w:t>
            </w:r>
          </w:p>
        </w:tc>
        <w:tc>
          <w:tcPr>
            <w:tcW w:w="9214" w:type="dxa"/>
            <w:vAlign w:val="center"/>
          </w:tcPr>
          <w:p w14:paraId="081BF6B4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647278172"/>
                <w:placeholder>
                  <w:docPart w:val="970A8855B7034027BD65D2E6B852FF54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3D40D31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244762361"/>
                <w:placeholder>
                  <w:docPart w:val="9C37AD8B891F4154B4AA69B3D9B3392B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690AD44F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187722572"/>
                <w:placeholder>
                  <w:docPart w:val="5B06745C98CE40A59BFE82532AAD6AE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1D95843C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5069839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16</w:t>
            </w:r>
          </w:p>
        </w:tc>
        <w:tc>
          <w:tcPr>
            <w:tcW w:w="9214" w:type="dxa"/>
            <w:vAlign w:val="center"/>
          </w:tcPr>
          <w:p w14:paraId="290A9461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2099782723"/>
                <w:placeholder>
                  <w:docPart w:val="BAD08C59BF454E5AA11C9974C00A82DB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15EB26A1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419254928"/>
                <w:placeholder>
                  <w:docPart w:val="8D6E39E7EB9C46309F9EDCF0E125DB23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7935BCB6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637101269"/>
                <w:placeholder>
                  <w:docPart w:val="E45E76B4396F4E008DBB15DF5F667BE6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398C57E1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BFEBDDA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17</w:t>
            </w:r>
          </w:p>
        </w:tc>
        <w:tc>
          <w:tcPr>
            <w:tcW w:w="9214" w:type="dxa"/>
            <w:vAlign w:val="center"/>
          </w:tcPr>
          <w:p w14:paraId="46C615AF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88527659"/>
                <w:placeholder>
                  <w:docPart w:val="F1BF26A7CB9342ACADDC3E061B9B1FB3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83AAAF9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434508758"/>
                <w:placeholder>
                  <w:docPart w:val="F65296B1DF204A3AA626DC2E899410A0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3DBDE87A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536774087"/>
                <w:placeholder>
                  <w:docPart w:val="CF0C7E18813C4A66A95143A417A186C8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51B693DD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814181F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18</w:t>
            </w:r>
          </w:p>
        </w:tc>
        <w:tc>
          <w:tcPr>
            <w:tcW w:w="9214" w:type="dxa"/>
            <w:vAlign w:val="center"/>
          </w:tcPr>
          <w:p w14:paraId="15EE3EBF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1441345997"/>
                <w:placeholder>
                  <w:docPart w:val="C006963A7D22472AA022A47295671555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FE9E4EC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771833685"/>
                <w:placeholder>
                  <w:docPart w:val="35456C4177914C20A3915FC9C0E700AD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7B003322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381756437"/>
                <w:placeholder>
                  <w:docPart w:val="A7434A1AE25C48B9A36844ABDC6ABB5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0970E54E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4537081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19</w:t>
            </w:r>
          </w:p>
        </w:tc>
        <w:tc>
          <w:tcPr>
            <w:tcW w:w="9214" w:type="dxa"/>
            <w:vAlign w:val="center"/>
          </w:tcPr>
          <w:p w14:paraId="7010024A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526021807"/>
                <w:placeholder>
                  <w:docPart w:val="1A55B39F7E6B4C45AE2B1D27606D5B8F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134D3A2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522695137"/>
                <w:placeholder>
                  <w:docPart w:val="4459ED8AC532455598C6C1538A3EF89F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2A7C657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060479133"/>
                <w:placeholder>
                  <w:docPart w:val="4F63AD88FDED43CEA6B9F5576F63BB45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33F4D5C0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B1991D0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20</w:t>
            </w:r>
          </w:p>
        </w:tc>
        <w:tc>
          <w:tcPr>
            <w:tcW w:w="9214" w:type="dxa"/>
            <w:vAlign w:val="center"/>
          </w:tcPr>
          <w:p w14:paraId="2EFBC669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1682964120"/>
                <w:placeholder>
                  <w:docPart w:val="CBE4D2D630FD494EA3DF31836480610F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BF76890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345328454"/>
                <w:placeholder>
                  <w:docPart w:val="08E56F50FD454D13A8DCE38BFB1C100B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D731B8E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629616824"/>
                <w:placeholder>
                  <w:docPart w:val="690F6B6D99414206A39B5A57BFB9268C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408F8B39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2B9054F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21</w:t>
            </w:r>
          </w:p>
        </w:tc>
        <w:tc>
          <w:tcPr>
            <w:tcW w:w="9214" w:type="dxa"/>
            <w:vAlign w:val="center"/>
          </w:tcPr>
          <w:p w14:paraId="1F0D8A62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715662224"/>
                <w:placeholder>
                  <w:docPart w:val="50FFCC84D9314CEDB7A98D6785E666C5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65828D8B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383402682"/>
                <w:placeholder>
                  <w:docPart w:val="B7393037F7C34B1497CA6CE63567EEDE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5C7CF352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237379713"/>
                <w:placeholder>
                  <w:docPart w:val="B2C77666172D41A180213482B60F05B6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54A4783A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DDCDBE7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22</w:t>
            </w:r>
          </w:p>
        </w:tc>
        <w:tc>
          <w:tcPr>
            <w:tcW w:w="9214" w:type="dxa"/>
            <w:vAlign w:val="center"/>
          </w:tcPr>
          <w:p w14:paraId="7CED10B8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295215210"/>
                <w:placeholder>
                  <w:docPart w:val="AF7D073D7A0248C0B0BE8174ACBE50F5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DA760F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795668506"/>
                <w:placeholder>
                  <w:docPart w:val="15482A70EBC5454D82AADBDFE9F2103F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093F18BB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408922003"/>
                <w:placeholder>
                  <w:docPart w:val="EFB4044A443E447998E26BB734E83AB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7799D7B2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4A52F0C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23</w:t>
            </w:r>
          </w:p>
        </w:tc>
        <w:tc>
          <w:tcPr>
            <w:tcW w:w="9214" w:type="dxa"/>
            <w:vAlign w:val="center"/>
          </w:tcPr>
          <w:p w14:paraId="100AC15E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450370864"/>
                <w:placeholder>
                  <w:docPart w:val="EA8AC61211E24030B96EE17C867400B2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07A8FD1B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584955664"/>
                <w:placeholder>
                  <w:docPart w:val="811439A0AD434324A0B6B57FA13124C9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7902B2FF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604022487"/>
                <w:placeholder>
                  <w:docPart w:val="74EE46FB6DD346E697ACD59679DAE2D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0A42450A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3F4B9A1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24</w:t>
            </w:r>
          </w:p>
        </w:tc>
        <w:tc>
          <w:tcPr>
            <w:tcW w:w="9214" w:type="dxa"/>
            <w:vAlign w:val="center"/>
          </w:tcPr>
          <w:p w14:paraId="3E8239F8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74023908"/>
                <w:placeholder>
                  <w:docPart w:val="57B926CA38AA4CC3A354D37D768551C4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24F6A8D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585832770"/>
                <w:placeholder>
                  <w:docPart w:val="1ED51EB644024F2D94102617D5C711EA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25B7764E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1650816081"/>
                <w:placeholder>
                  <w:docPart w:val="8F535E0951B04F99A7B9E4A46B2FBCA1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735DFA" w14:paraId="3997BF6A" w14:textId="77777777" w:rsidTr="00735DFA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B5F34AD" w14:textId="77777777" w:rsidR="00735DFA" w:rsidRDefault="00735DFA" w:rsidP="00735DFA">
            <w:pPr>
              <w:jc w:val="center"/>
              <w:rPr>
                <w:rStyle w:val="Arial10Char"/>
              </w:rPr>
            </w:pPr>
            <w:r>
              <w:rPr>
                <w:rStyle w:val="Arial10Char"/>
              </w:rPr>
              <w:t>25</w:t>
            </w:r>
          </w:p>
        </w:tc>
        <w:tc>
          <w:tcPr>
            <w:tcW w:w="9214" w:type="dxa"/>
            <w:vAlign w:val="center"/>
          </w:tcPr>
          <w:p w14:paraId="7E74927B" w14:textId="77777777" w:rsidR="00735DFA" w:rsidRDefault="00BF6B00" w:rsidP="00735DFA">
            <w:sdt>
              <w:sdtPr>
                <w:rPr>
                  <w:rStyle w:val="Arial10Char"/>
                  <w:rFonts w:cs="Arial"/>
                  <w:szCs w:val="20"/>
                </w:rPr>
                <w:id w:val="-592010725"/>
                <w:placeholder>
                  <w:docPart w:val="D466E0BCD9D646759C11961A4543D24E"/>
                </w:placeholder>
                <w:showingPlcHdr/>
                <w:text/>
              </w:sdtPr>
              <w:sdtEndPr>
                <w:rPr>
                  <w:rStyle w:val="Times11Char"/>
                  <w:sz w:val="22"/>
                </w:rPr>
              </w:sdtEndPr>
              <w:sdtContent>
                <w:r w:rsidR="00735DFA" w:rsidRPr="001C0B2F">
                  <w:rPr>
                    <w:rStyle w:val="Arial10Char"/>
                    <w:rFonts w:cs="Arial"/>
                    <w:szCs w:val="20"/>
                  </w:rPr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119" w:type="dxa"/>
            <w:vAlign w:val="center"/>
          </w:tcPr>
          <w:p w14:paraId="59247D61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-406689445"/>
                <w:placeholder>
                  <w:docPart w:val="53AB3D2F3C5D4A44BA3844E6119B2C6D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1A2A9C">
                  <w:rPr>
                    <w:rStyle w:val="Arial10Char"/>
                    <w:rFonts w:cs="Arial"/>
                    <w:szCs w:val="20"/>
                  </w:rPr>
                  <w:t xml:space="preserve">                         </w:t>
                </w:r>
              </w:sdtContent>
            </w:sdt>
          </w:p>
        </w:tc>
        <w:tc>
          <w:tcPr>
            <w:tcW w:w="2551" w:type="dxa"/>
            <w:vAlign w:val="center"/>
          </w:tcPr>
          <w:p w14:paraId="67EAE673" w14:textId="77777777" w:rsidR="00735DFA" w:rsidRDefault="00BF6B00" w:rsidP="00735DFA">
            <w:pPr>
              <w:jc w:val="center"/>
            </w:pPr>
            <w:sdt>
              <w:sdtPr>
                <w:rPr>
                  <w:rStyle w:val="Arial10Char"/>
                  <w:rFonts w:cs="Arial"/>
                  <w:szCs w:val="20"/>
                </w:rPr>
                <w:id w:val="1654799708"/>
                <w:placeholder>
                  <w:docPart w:val="42A06DF1C8F248A69AC690C2FDD4DA25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735DFA" w:rsidRPr="00BF222B">
                  <w:rPr>
                    <w:rStyle w:val="Arial10Char"/>
                    <w:rFonts w:cs="Arial"/>
                    <w:szCs w:val="20"/>
                  </w:rPr>
                  <w:t xml:space="preserve">                    </w:t>
                </w:r>
              </w:sdtContent>
            </w:sdt>
          </w:p>
        </w:tc>
      </w:tr>
      <w:tr w:rsidR="00EE60C1" w14:paraId="78C918E9" w14:textId="77777777" w:rsidTr="00B856B5">
        <w:trPr>
          <w:cantSplit/>
          <w:trHeight w:hRule="exact" w:val="340"/>
        </w:trPr>
        <w:tc>
          <w:tcPr>
            <w:tcW w:w="12900" w:type="dxa"/>
            <w:gridSpan w:val="3"/>
            <w:vAlign w:val="center"/>
          </w:tcPr>
          <w:p w14:paraId="0D972618" w14:textId="77777777" w:rsidR="00EE60C1" w:rsidRDefault="00EE60C1" w:rsidP="00EE60C1">
            <w:pPr>
              <w:jc w:val="right"/>
              <w:rPr>
                <w:rStyle w:val="Arial10Char"/>
                <w:rFonts w:cs="Arial"/>
                <w:szCs w:val="20"/>
              </w:rPr>
            </w:pPr>
            <w:r>
              <w:rPr>
                <w:rStyle w:val="Arial10Char"/>
                <w:rFonts w:cs="Arial"/>
                <w:szCs w:val="20"/>
              </w:rPr>
              <w:t>Total das Despesas</w:t>
            </w:r>
          </w:p>
        </w:tc>
        <w:tc>
          <w:tcPr>
            <w:tcW w:w="2551" w:type="dxa"/>
            <w:vAlign w:val="center"/>
          </w:tcPr>
          <w:p w14:paraId="7A9D1F5C" w14:textId="77777777" w:rsidR="00EE60C1" w:rsidRDefault="00BF6B00" w:rsidP="00EE60C1">
            <w:pPr>
              <w:jc w:val="center"/>
              <w:rPr>
                <w:rStyle w:val="Arial10Char"/>
                <w:rFonts w:cs="Arial"/>
                <w:szCs w:val="20"/>
              </w:rPr>
            </w:pPr>
            <w:sdt>
              <w:sdtPr>
                <w:rPr>
                  <w:rStyle w:val="Arial10Char"/>
                  <w:rFonts w:cs="Arial"/>
                  <w:szCs w:val="20"/>
                </w:rPr>
                <w:id w:val="-811400679"/>
                <w:placeholder>
                  <w:docPart w:val="DBD5090812944FFDA281D4350A1B0DB2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EE60C1" w:rsidRPr="00F467CF">
                  <w:rPr>
                    <w:rFonts w:cs="Arial"/>
                    <w:color w:val="767171" w:themeColor="background2" w:themeShade="80"/>
                    <w:szCs w:val="20"/>
                  </w:rPr>
                  <w:t>R$ 00.000,00</w:t>
                </w:r>
              </w:sdtContent>
            </w:sdt>
          </w:p>
        </w:tc>
      </w:tr>
      <w:tr w:rsidR="00EE60C1" w14:paraId="370425BE" w14:textId="77777777" w:rsidTr="002619AF">
        <w:trPr>
          <w:cantSplit/>
          <w:trHeight w:hRule="exact" w:val="340"/>
        </w:trPr>
        <w:tc>
          <w:tcPr>
            <w:tcW w:w="12900" w:type="dxa"/>
            <w:gridSpan w:val="3"/>
            <w:vAlign w:val="center"/>
          </w:tcPr>
          <w:p w14:paraId="55CD92A9" w14:textId="77777777" w:rsidR="00EE60C1" w:rsidRDefault="00EE60C1" w:rsidP="00EE60C1">
            <w:pPr>
              <w:jc w:val="right"/>
              <w:rPr>
                <w:rStyle w:val="Arial10Char"/>
                <w:rFonts w:cs="Arial"/>
                <w:szCs w:val="20"/>
              </w:rPr>
            </w:pPr>
            <w:r>
              <w:rPr>
                <w:rStyle w:val="Arial10Char"/>
                <w:rFonts w:cs="Arial"/>
                <w:szCs w:val="20"/>
              </w:rPr>
              <w:t>Valor do Adiantamento / Suprimento</w:t>
            </w:r>
          </w:p>
        </w:tc>
        <w:tc>
          <w:tcPr>
            <w:tcW w:w="2551" w:type="dxa"/>
            <w:vAlign w:val="center"/>
          </w:tcPr>
          <w:p w14:paraId="4A804C83" w14:textId="77777777" w:rsidR="00EE60C1" w:rsidRDefault="00BF6B00" w:rsidP="00EE60C1">
            <w:pPr>
              <w:jc w:val="center"/>
              <w:rPr>
                <w:rStyle w:val="Arial10Char"/>
                <w:rFonts w:cs="Arial"/>
                <w:szCs w:val="20"/>
              </w:rPr>
            </w:pPr>
            <w:sdt>
              <w:sdtPr>
                <w:rPr>
                  <w:rStyle w:val="Arial10Char"/>
                  <w:rFonts w:cs="Arial"/>
                  <w:szCs w:val="20"/>
                </w:rPr>
                <w:id w:val="-1089073779"/>
                <w:placeholder>
                  <w:docPart w:val="D58925B64063469B92EB17B4EEA556A7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EE60C1" w:rsidRPr="00F467CF">
                  <w:rPr>
                    <w:rFonts w:cs="Arial"/>
                    <w:color w:val="767171" w:themeColor="background2" w:themeShade="80"/>
                    <w:szCs w:val="20"/>
                  </w:rPr>
                  <w:t>R$ 00.000,00</w:t>
                </w:r>
              </w:sdtContent>
            </w:sdt>
          </w:p>
        </w:tc>
      </w:tr>
      <w:tr w:rsidR="00EE60C1" w14:paraId="0929777B" w14:textId="77777777" w:rsidTr="00857E96">
        <w:trPr>
          <w:cantSplit/>
          <w:trHeight w:hRule="exact" w:val="340"/>
        </w:trPr>
        <w:tc>
          <w:tcPr>
            <w:tcW w:w="12900" w:type="dxa"/>
            <w:gridSpan w:val="3"/>
            <w:vAlign w:val="center"/>
          </w:tcPr>
          <w:p w14:paraId="3528AFEF" w14:textId="77777777" w:rsidR="00EE60C1" w:rsidRDefault="00EE60C1" w:rsidP="00EE60C1">
            <w:pPr>
              <w:jc w:val="right"/>
              <w:rPr>
                <w:rStyle w:val="Arial10Char"/>
                <w:rFonts w:cs="Arial"/>
                <w:szCs w:val="20"/>
              </w:rPr>
            </w:pPr>
            <w:r>
              <w:rPr>
                <w:rStyle w:val="Arial10Char"/>
                <w:rFonts w:cs="Arial"/>
                <w:szCs w:val="20"/>
              </w:rPr>
              <w:t>Saldo Remanescente</w:t>
            </w:r>
          </w:p>
        </w:tc>
        <w:tc>
          <w:tcPr>
            <w:tcW w:w="2551" w:type="dxa"/>
            <w:vAlign w:val="center"/>
          </w:tcPr>
          <w:p w14:paraId="74F2295B" w14:textId="77777777" w:rsidR="00EE60C1" w:rsidRDefault="00BF6B00" w:rsidP="00EE60C1">
            <w:pPr>
              <w:jc w:val="center"/>
              <w:rPr>
                <w:rStyle w:val="Arial10Char"/>
                <w:rFonts w:cs="Arial"/>
                <w:szCs w:val="20"/>
              </w:rPr>
            </w:pPr>
            <w:sdt>
              <w:sdtPr>
                <w:rPr>
                  <w:rStyle w:val="Arial10Char"/>
                  <w:rFonts w:cs="Arial"/>
                  <w:szCs w:val="20"/>
                </w:rPr>
                <w:id w:val="678398593"/>
                <w:placeholder>
                  <w:docPart w:val="E8228F07D4444A22AB80585922CEB2FD"/>
                </w:placeholder>
                <w:showingPlcHdr/>
              </w:sdtPr>
              <w:sdtEndPr>
                <w:rPr>
                  <w:rStyle w:val="Fontepargpadro"/>
                </w:rPr>
              </w:sdtEndPr>
              <w:sdtContent>
                <w:r w:rsidR="00EE60C1" w:rsidRPr="00F467CF">
                  <w:rPr>
                    <w:rFonts w:cs="Arial"/>
                    <w:color w:val="767171" w:themeColor="background2" w:themeShade="80"/>
                    <w:szCs w:val="20"/>
                  </w:rPr>
                  <w:t>R$ 00.000,00</w:t>
                </w:r>
              </w:sdtContent>
            </w:sdt>
          </w:p>
        </w:tc>
      </w:tr>
    </w:tbl>
    <w:p w14:paraId="16D9610F" w14:textId="77777777" w:rsidR="00EE60C1" w:rsidRDefault="00EE60C1" w:rsidP="00410225">
      <w:pPr>
        <w:ind w:right="-740"/>
        <w:jc w:val="right"/>
        <w:rPr>
          <w:rFonts w:cs="Arial"/>
          <w:szCs w:val="20"/>
        </w:rPr>
      </w:pPr>
    </w:p>
    <w:p w14:paraId="2C6D38D8" w14:textId="77777777" w:rsidR="00EE60C1" w:rsidRDefault="00EE60C1" w:rsidP="00410225">
      <w:pPr>
        <w:ind w:right="-740"/>
        <w:jc w:val="right"/>
        <w:rPr>
          <w:rFonts w:cs="Arial"/>
          <w:szCs w:val="20"/>
        </w:rPr>
      </w:pPr>
    </w:p>
    <w:p w14:paraId="752A7960" w14:textId="77777777" w:rsidR="00410225" w:rsidRDefault="00410225" w:rsidP="00410225">
      <w:pPr>
        <w:ind w:right="-740"/>
        <w:jc w:val="right"/>
        <w:rPr>
          <w:rFonts w:cs="Arial"/>
          <w:szCs w:val="20"/>
        </w:rPr>
      </w:pPr>
      <w:r w:rsidRPr="00AF7793">
        <w:rPr>
          <w:rFonts w:cs="Arial"/>
          <w:szCs w:val="20"/>
        </w:rPr>
        <w:t xml:space="preserve">Seropédica, </w:t>
      </w:r>
      <w:sdt>
        <w:sdtPr>
          <w:rPr>
            <w:rStyle w:val="Arial10Char"/>
          </w:rPr>
          <w:id w:val="-1154678684"/>
          <w:placeholder>
            <w:docPart w:val="9BF167B2F2924FE695A92B8A8EA4FFA9"/>
          </w:placeholder>
          <w:showingPlcHdr/>
          <w:dropDownList>
            <w:listItem w:displayText="Clique para escolher" w:value="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cs="Arial"/>
            <w:szCs w:val="20"/>
          </w:rPr>
        </w:sdtEndPr>
        <w:sdtContent>
          <w:r w:rsidRPr="00AF7793">
            <w:rPr>
              <w:rStyle w:val="TextodoEspaoReservado"/>
              <w:rFonts w:cs="Arial"/>
              <w:szCs w:val="20"/>
            </w:rPr>
            <w:t>dia</w:t>
          </w:r>
        </w:sdtContent>
      </w:sdt>
      <w:r w:rsidRPr="00AF7793">
        <w:rPr>
          <w:rFonts w:cs="Arial"/>
          <w:szCs w:val="20"/>
        </w:rPr>
        <w:t xml:space="preserve"> de </w:t>
      </w:r>
      <w:sdt>
        <w:sdtPr>
          <w:rPr>
            <w:rStyle w:val="Arial10Char"/>
          </w:rPr>
          <w:id w:val="-173263062"/>
          <w:placeholder>
            <w:docPart w:val="9C8BCE53C09E4D0CAAEC61EC196DE863"/>
          </w:placeholder>
          <w:showingPlcHdr/>
          <w:dropDownList>
            <w:listItem w:displayText="Clique para escolher" w:value="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cs="Arial"/>
            <w:szCs w:val="20"/>
          </w:rPr>
        </w:sdtEndPr>
        <w:sdtContent>
          <w:r w:rsidR="006565B0" w:rsidRPr="00AF7793">
            <w:rPr>
              <w:rStyle w:val="TextodoEspaoReservado"/>
              <w:rFonts w:cs="Arial"/>
              <w:szCs w:val="20"/>
            </w:rPr>
            <w:t>mês</w:t>
          </w:r>
        </w:sdtContent>
      </w:sdt>
      <w:r w:rsidRPr="00AF7793">
        <w:rPr>
          <w:rFonts w:cs="Arial"/>
          <w:szCs w:val="20"/>
        </w:rPr>
        <w:t xml:space="preserve"> de </w:t>
      </w:r>
      <w:sdt>
        <w:sdtPr>
          <w:rPr>
            <w:rStyle w:val="Arial10Char"/>
          </w:rPr>
          <w:id w:val="2078936762"/>
          <w:placeholder>
            <w:docPart w:val="FBC216F3A3734253BE44C79B98345CFD"/>
          </w:placeholder>
          <w:showingPlcHdr/>
          <w:dropDownList>
            <w:listItem w:displayText="Clique para escolher" w:value=""/>
            <w:listItem w:displayText="2023" w:value="2023"/>
            <w:listItem w:displayText="2024" w:value="2024"/>
            <w:listItem w:displayText="2025" w:value="2025"/>
          </w:dropDownList>
        </w:sdtPr>
        <w:sdtEndPr>
          <w:rPr>
            <w:rStyle w:val="Fontepargpadro"/>
            <w:rFonts w:cs="Arial"/>
            <w:szCs w:val="20"/>
          </w:rPr>
        </w:sdtEndPr>
        <w:sdtContent>
          <w:r w:rsidR="006565B0" w:rsidRPr="00AF7793">
            <w:rPr>
              <w:rStyle w:val="TextodoEspaoReservado"/>
              <w:rFonts w:cs="Arial"/>
              <w:szCs w:val="20"/>
            </w:rPr>
            <w:t>ano</w:t>
          </w:r>
        </w:sdtContent>
      </w:sdt>
      <w:r w:rsidRPr="00AF7793">
        <w:rPr>
          <w:rFonts w:cs="Arial"/>
          <w:szCs w:val="20"/>
        </w:rPr>
        <w:t>.</w:t>
      </w:r>
    </w:p>
    <w:p w14:paraId="797F5FF1" w14:textId="77777777" w:rsidR="00EE60C1" w:rsidRDefault="00EE60C1" w:rsidP="00410225">
      <w:pPr>
        <w:ind w:right="-740"/>
        <w:jc w:val="right"/>
        <w:rPr>
          <w:rFonts w:cs="Arial"/>
          <w:szCs w:val="20"/>
        </w:rPr>
      </w:pPr>
    </w:p>
    <w:p w14:paraId="26909B5C" w14:textId="77777777" w:rsidR="00EE60C1" w:rsidRPr="00AF7793" w:rsidRDefault="00EE60C1" w:rsidP="00410225">
      <w:pPr>
        <w:ind w:right="-740"/>
        <w:jc w:val="right"/>
        <w:rPr>
          <w:rFonts w:cs="Arial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lique aqui"/>
      </w:tblPr>
      <w:tblGrid>
        <w:gridCol w:w="5811"/>
      </w:tblGrid>
      <w:tr w:rsidR="000B1642" w:rsidRPr="00AF7793" w14:paraId="15455928" w14:textId="77777777" w:rsidTr="00A25CAB">
        <w:trPr>
          <w:cantSplit/>
          <w:trHeight w:hRule="exact" w:val="932"/>
          <w:jc w:val="center"/>
        </w:trPr>
        <w:tc>
          <w:tcPr>
            <w:tcW w:w="5811" w:type="dxa"/>
            <w:noWrap/>
            <w:vAlign w:val="center"/>
          </w:tcPr>
          <w:p w14:paraId="14A4E72D" w14:textId="77777777" w:rsidR="000B1642" w:rsidRPr="00AF7793" w:rsidRDefault="00BF6B00" w:rsidP="00576F41">
            <w:pPr>
              <w:ind w:left="-709" w:right="-74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42758599"/>
                <w:showingPlcHdr/>
                <w:picture/>
              </w:sdtPr>
              <w:sdtEndPr/>
              <w:sdtContent>
                <w:r w:rsidR="000B1642" w:rsidRPr="00AF7793">
                  <w:rPr>
                    <w:rFonts w:cs="Arial"/>
                    <w:noProof/>
                    <w:szCs w:val="20"/>
                  </w:rPr>
                  <w:drawing>
                    <wp:anchor distT="0" distB="0" distL="114300" distR="114300" simplePos="0" relativeHeight="251659264" behindDoc="1" locked="0" layoutInCell="1" allowOverlap="1" wp14:anchorId="03C4F0E7" wp14:editId="355A89C9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-1270</wp:posOffset>
                      </wp:positionV>
                      <wp:extent cx="720000" cy="720000"/>
                      <wp:effectExtent l="0" t="0" r="4445" b="4445"/>
                      <wp:wrapNone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</w:tc>
      </w:tr>
    </w:tbl>
    <w:p w14:paraId="207A02AA" w14:textId="77777777" w:rsidR="00792129" w:rsidRPr="00576F41" w:rsidRDefault="000B1642" w:rsidP="00576F41">
      <w:pPr>
        <w:ind w:left="-709" w:right="-740"/>
        <w:jc w:val="center"/>
        <w:rPr>
          <w:rFonts w:cs="Arial"/>
          <w:szCs w:val="20"/>
        </w:rPr>
      </w:pPr>
      <w:r w:rsidRPr="00576F41">
        <w:rPr>
          <w:rFonts w:cs="Arial"/>
          <w:b/>
          <w:szCs w:val="20"/>
        </w:rPr>
        <w:t>Assinatura Coordenador e Carimbo</w:t>
      </w:r>
    </w:p>
    <w:sectPr w:rsidR="00792129" w:rsidRPr="00576F41" w:rsidSect="000B1642">
      <w:headerReference w:type="default" r:id="rId9"/>
      <w:footerReference w:type="default" r:id="rId10"/>
      <w:type w:val="continuous"/>
      <w:pgSz w:w="16838" w:h="11906" w:orient="landscape" w:code="9"/>
      <w:pgMar w:top="1276" w:right="1418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9AEB" w14:textId="77777777" w:rsidR="001F1ECE" w:rsidRDefault="001F1ECE">
      <w:r>
        <w:separator/>
      </w:r>
    </w:p>
  </w:endnote>
  <w:endnote w:type="continuationSeparator" w:id="0">
    <w:p w14:paraId="65477498" w14:textId="77777777" w:rsidR="001F1ECE" w:rsidRDefault="001F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EC42" w14:textId="77777777" w:rsidR="00F570F5" w:rsidRPr="00576F41" w:rsidRDefault="00F570F5" w:rsidP="00576F41">
    <w:pPr>
      <w:pStyle w:val="Rodap"/>
      <w:ind w:left="-567" w:right="-740"/>
      <w:jc w:val="center"/>
      <w:rPr>
        <w:rFonts w:cs="Arial"/>
        <w:szCs w:val="22"/>
      </w:rPr>
    </w:pPr>
    <w:r w:rsidRPr="00576F41">
      <w:rPr>
        <w:rFonts w:cs="Arial"/>
        <w:szCs w:val="22"/>
      </w:rPr>
      <w:t>CNPJ: 01.606.606/0001-38</w:t>
    </w:r>
  </w:p>
  <w:p w14:paraId="7E476DAC" w14:textId="77777777" w:rsidR="00F570F5" w:rsidRPr="00576F41" w:rsidRDefault="00F570F5" w:rsidP="00576F41">
    <w:pPr>
      <w:pStyle w:val="Rodap"/>
      <w:ind w:left="-567" w:right="-740"/>
      <w:jc w:val="center"/>
      <w:rPr>
        <w:rFonts w:cs="Arial"/>
        <w:szCs w:val="22"/>
      </w:rPr>
    </w:pPr>
    <w:r w:rsidRPr="00576F41">
      <w:rPr>
        <w:rFonts w:cs="Arial"/>
        <w:szCs w:val="22"/>
      </w:rPr>
      <w:t>BR 465, KM 47 - Campus da UFRRJ - Rua UO, S/N – CEP 23.897-035 Seropédica – RJ</w:t>
    </w:r>
  </w:p>
  <w:p w14:paraId="15476D8D" w14:textId="77777777" w:rsidR="00F570F5" w:rsidRPr="00576F41" w:rsidRDefault="00F570F5" w:rsidP="00576F41">
    <w:pPr>
      <w:pStyle w:val="Rodap"/>
      <w:ind w:left="-567" w:right="-740"/>
      <w:jc w:val="center"/>
      <w:rPr>
        <w:rFonts w:cs="Arial"/>
        <w:szCs w:val="22"/>
      </w:rPr>
    </w:pPr>
    <w:r w:rsidRPr="00576F41">
      <w:rPr>
        <w:rFonts w:cs="Arial"/>
        <w:szCs w:val="22"/>
      </w:rPr>
      <w:t xml:space="preserve">(21) 2682-1337 | fapur@fapur.org.br | www.fapur.org.br </w:t>
    </w:r>
  </w:p>
  <w:p w14:paraId="70427CAE" w14:textId="53FC4FF6" w:rsidR="00882CC9" w:rsidRPr="00576F41" w:rsidRDefault="00882CC9" w:rsidP="00576F41">
    <w:pPr>
      <w:pStyle w:val="Rodap"/>
      <w:ind w:left="-567" w:right="-740"/>
      <w:jc w:val="right"/>
      <w:rPr>
        <w:rFonts w:cs="Arial"/>
        <w:i/>
        <w:sz w:val="16"/>
        <w:szCs w:val="22"/>
      </w:rPr>
    </w:pPr>
    <w:r w:rsidRPr="00576F41">
      <w:rPr>
        <w:rFonts w:cs="Arial"/>
        <w:i/>
        <w:sz w:val="16"/>
        <w:szCs w:val="22"/>
      </w:rPr>
      <w:t>Versão 202</w:t>
    </w:r>
    <w:r w:rsidR="00D11663">
      <w:rPr>
        <w:rFonts w:cs="Arial"/>
        <w:i/>
        <w:sz w:val="16"/>
        <w:szCs w:val="22"/>
      </w:rPr>
      <w:t>3</w:t>
    </w:r>
  </w:p>
  <w:p w14:paraId="41B623D6" w14:textId="77777777" w:rsidR="00CC0B53" w:rsidRPr="00576F41" w:rsidRDefault="00CC0B53" w:rsidP="00CC0B53">
    <w:pPr>
      <w:pStyle w:val="Rodap"/>
      <w:jc w:val="center"/>
      <w:rPr>
        <w:rFonts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C2E0" w14:textId="77777777" w:rsidR="001F1ECE" w:rsidRDefault="001F1ECE">
      <w:r>
        <w:separator/>
      </w:r>
    </w:p>
  </w:footnote>
  <w:footnote w:type="continuationSeparator" w:id="0">
    <w:p w14:paraId="69AAC15B" w14:textId="77777777" w:rsidR="001F1ECE" w:rsidRDefault="001F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9"/>
      <w:gridCol w:w="8363"/>
      <w:gridCol w:w="2708"/>
    </w:tblGrid>
    <w:tr w:rsidR="00D9434A" w:rsidRPr="00CB1274" w14:paraId="6DD57C97" w14:textId="77777777" w:rsidTr="00D9434A">
      <w:trPr>
        <w:trHeight w:val="1266"/>
        <w:jc w:val="center"/>
      </w:trPr>
      <w:tc>
        <w:tcPr>
          <w:tcW w:w="2689" w:type="dxa"/>
          <w:vAlign w:val="center"/>
        </w:tcPr>
        <w:p w14:paraId="1808640C" w14:textId="77777777" w:rsidR="00D9434A" w:rsidRPr="00CB1274" w:rsidRDefault="00D9434A" w:rsidP="00AF7793">
          <w:pPr>
            <w:pStyle w:val="Cabealho"/>
            <w:jc w:val="center"/>
            <w:rPr>
              <w:rFonts w:cs="Arial"/>
              <w:sz w:val="6"/>
              <w:szCs w:val="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62C7F86A" wp14:editId="2C91DD6A">
                <wp:simplePos x="0" y="0"/>
                <wp:positionH relativeFrom="column">
                  <wp:posOffset>365760</wp:posOffset>
                </wp:positionH>
                <wp:positionV relativeFrom="paragraph">
                  <wp:posOffset>-6350</wp:posOffset>
                </wp:positionV>
                <wp:extent cx="862330" cy="351155"/>
                <wp:effectExtent l="0" t="0" r="0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apur_preto_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33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F2E42C" w14:textId="77777777" w:rsidR="00D9434A" w:rsidRDefault="00D9434A" w:rsidP="00AF7793">
          <w:pPr>
            <w:pStyle w:val="Cabealho"/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452839B9" w14:textId="77777777" w:rsidR="00D9434A" w:rsidRDefault="00D9434A" w:rsidP="00AF7793">
          <w:pPr>
            <w:pStyle w:val="Cabealho"/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</w:p>
        <w:p w14:paraId="333B4636" w14:textId="77777777" w:rsidR="00D9434A" w:rsidRPr="006B50AD" w:rsidRDefault="00D9434A" w:rsidP="00AF7793">
          <w:pPr>
            <w:pStyle w:val="Cabealho"/>
            <w:spacing w:line="276" w:lineRule="auto"/>
            <w:jc w:val="center"/>
            <w:rPr>
              <w:rFonts w:cs="Arial"/>
              <w:b/>
              <w:sz w:val="6"/>
              <w:szCs w:val="16"/>
            </w:rPr>
          </w:pPr>
        </w:p>
        <w:p w14:paraId="0401593E" w14:textId="77777777" w:rsidR="00D9434A" w:rsidRPr="00C83B8C" w:rsidRDefault="00D9434A" w:rsidP="00AF7793">
          <w:pPr>
            <w:pStyle w:val="Cabealho"/>
            <w:spacing w:line="276" w:lineRule="auto"/>
            <w:jc w:val="center"/>
            <w:rPr>
              <w:rFonts w:cs="Arial"/>
              <w:b/>
            </w:rPr>
          </w:pPr>
          <w:r w:rsidRPr="00C83B8C">
            <w:rPr>
              <w:rFonts w:cs="Arial"/>
              <w:b/>
              <w:sz w:val="16"/>
              <w:szCs w:val="16"/>
            </w:rPr>
            <w:t>Fundação de Apoio à Pesquisa Científica e Tecnológica da UFRRJ</w:t>
          </w:r>
        </w:p>
      </w:tc>
      <w:tc>
        <w:tcPr>
          <w:tcW w:w="8363" w:type="dxa"/>
          <w:vAlign w:val="center"/>
        </w:tcPr>
        <w:p w14:paraId="42C947E9" w14:textId="77777777" w:rsidR="00D9434A" w:rsidRDefault="00D9434A" w:rsidP="00AF7793">
          <w:pPr>
            <w:pStyle w:val="Cabealho"/>
            <w:spacing w:line="276" w:lineRule="aut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PRESTAÇÃO DE CONTAS DE ADIANTAMENTO</w:t>
          </w:r>
        </w:p>
        <w:p w14:paraId="3ED88BD0" w14:textId="77777777" w:rsidR="00D9434A" w:rsidRDefault="00D9434A" w:rsidP="00AF7793">
          <w:pPr>
            <w:pStyle w:val="Cabealho"/>
            <w:spacing w:line="276" w:lineRule="auto"/>
            <w:jc w:val="center"/>
            <w:rPr>
              <w:rFonts w:cs="Arial"/>
              <w:sz w:val="28"/>
              <w:szCs w:val="28"/>
            </w:rPr>
          </w:pPr>
          <w:r w:rsidRPr="00D9434A">
            <w:rPr>
              <w:rFonts w:cs="Arial"/>
              <w:sz w:val="22"/>
              <w:szCs w:val="28"/>
            </w:rPr>
            <w:t>SUPRIMENTO DE FUNDOS</w:t>
          </w:r>
        </w:p>
      </w:tc>
      <w:tc>
        <w:tcPr>
          <w:tcW w:w="2708" w:type="dxa"/>
          <w:vAlign w:val="center"/>
        </w:tcPr>
        <w:p w14:paraId="1478800F" w14:textId="77777777" w:rsidR="00D9434A" w:rsidRPr="00C83B8C" w:rsidRDefault="00D9434A" w:rsidP="00AF7793">
          <w:pPr>
            <w:pStyle w:val="Cabealho"/>
            <w:spacing w:line="276" w:lineRule="auto"/>
            <w:jc w:val="center"/>
            <w:rPr>
              <w:rFonts w:cs="Arial"/>
              <w:sz w:val="28"/>
              <w:szCs w:val="28"/>
            </w:rPr>
          </w:pPr>
        </w:p>
      </w:tc>
    </w:tr>
  </w:tbl>
  <w:p w14:paraId="32198F16" w14:textId="77777777" w:rsidR="00AE7B0A" w:rsidRDefault="00AE7B0A" w:rsidP="004B0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0DCE"/>
    <w:multiLevelType w:val="hybridMultilevel"/>
    <w:tmpl w:val="8FB247D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70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bMlcSQDzLqSSWqY+FbJDkX69b5pB1F4fIRq2YCGHyrexqzUz0huqpkZu87uUUS572nS9UoUvhbfAeNQiG03BA==" w:salt="nqt8DmOJixbm2O3VM+E7Z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DB"/>
    <w:rsid w:val="00025439"/>
    <w:rsid w:val="0002580F"/>
    <w:rsid w:val="00056BA8"/>
    <w:rsid w:val="00064040"/>
    <w:rsid w:val="000B1642"/>
    <w:rsid w:val="000C254F"/>
    <w:rsid w:val="000E00DC"/>
    <w:rsid w:val="000E2967"/>
    <w:rsid w:val="000E6D28"/>
    <w:rsid w:val="000F6B21"/>
    <w:rsid w:val="00143DDB"/>
    <w:rsid w:val="0016457F"/>
    <w:rsid w:val="00170F36"/>
    <w:rsid w:val="001954E3"/>
    <w:rsid w:val="001B5488"/>
    <w:rsid w:val="001D4017"/>
    <w:rsid w:val="001E2E92"/>
    <w:rsid w:val="001F1ECE"/>
    <w:rsid w:val="001F2E10"/>
    <w:rsid w:val="00211809"/>
    <w:rsid w:val="0022576F"/>
    <w:rsid w:val="00225AEE"/>
    <w:rsid w:val="00243C5A"/>
    <w:rsid w:val="00251A00"/>
    <w:rsid w:val="002529EB"/>
    <w:rsid w:val="0025693B"/>
    <w:rsid w:val="002637E4"/>
    <w:rsid w:val="002A2330"/>
    <w:rsid w:val="002A411A"/>
    <w:rsid w:val="00302A30"/>
    <w:rsid w:val="00323C21"/>
    <w:rsid w:val="00323DCA"/>
    <w:rsid w:val="00355FA6"/>
    <w:rsid w:val="00357F35"/>
    <w:rsid w:val="00374A13"/>
    <w:rsid w:val="00387C4C"/>
    <w:rsid w:val="00393DDD"/>
    <w:rsid w:val="003964A6"/>
    <w:rsid w:val="003B7889"/>
    <w:rsid w:val="003B7F89"/>
    <w:rsid w:val="003C7FF5"/>
    <w:rsid w:val="003E2893"/>
    <w:rsid w:val="003F2E2A"/>
    <w:rsid w:val="00406531"/>
    <w:rsid w:val="00410225"/>
    <w:rsid w:val="004371DF"/>
    <w:rsid w:val="00441BF0"/>
    <w:rsid w:val="00445F40"/>
    <w:rsid w:val="00486AC3"/>
    <w:rsid w:val="00494227"/>
    <w:rsid w:val="004B0CA1"/>
    <w:rsid w:val="004B6866"/>
    <w:rsid w:val="004D2B11"/>
    <w:rsid w:val="004D4E7C"/>
    <w:rsid w:val="004E2E48"/>
    <w:rsid w:val="004E68DC"/>
    <w:rsid w:val="004F7BA7"/>
    <w:rsid w:val="005023D5"/>
    <w:rsid w:val="00504E53"/>
    <w:rsid w:val="00520A99"/>
    <w:rsid w:val="00547C66"/>
    <w:rsid w:val="00550AC8"/>
    <w:rsid w:val="00556875"/>
    <w:rsid w:val="005710D9"/>
    <w:rsid w:val="00576F41"/>
    <w:rsid w:val="005C1B31"/>
    <w:rsid w:val="005C3C58"/>
    <w:rsid w:val="005D4EC2"/>
    <w:rsid w:val="005E326B"/>
    <w:rsid w:val="005F4E25"/>
    <w:rsid w:val="006000DA"/>
    <w:rsid w:val="00604DBA"/>
    <w:rsid w:val="00610AC0"/>
    <w:rsid w:val="006148C2"/>
    <w:rsid w:val="00631E73"/>
    <w:rsid w:val="00635432"/>
    <w:rsid w:val="00651105"/>
    <w:rsid w:val="006565B0"/>
    <w:rsid w:val="006579C4"/>
    <w:rsid w:val="0066775E"/>
    <w:rsid w:val="00673292"/>
    <w:rsid w:val="006758BD"/>
    <w:rsid w:val="0069311C"/>
    <w:rsid w:val="00693C45"/>
    <w:rsid w:val="006F4360"/>
    <w:rsid w:val="00704D92"/>
    <w:rsid w:val="00720D92"/>
    <w:rsid w:val="00732748"/>
    <w:rsid w:val="00735DFA"/>
    <w:rsid w:val="00736B95"/>
    <w:rsid w:val="00742863"/>
    <w:rsid w:val="00751B27"/>
    <w:rsid w:val="00783798"/>
    <w:rsid w:val="00792129"/>
    <w:rsid w:val="007B0CCC"/>
    <w:rsid w:val="007B6621"/>
    <w:rsid w:val="007C2698"/>
    <w:rsid w:val="007C4002"/>
    <w:rsid w:val="007C6350"/>
    <w:rsid w:val="00812561"/>
    <w:rsid w:val="008458A8"/>
    <w:rsid w:val="00862BED"/>
    <w:rsid w:val="00882CC9"/>
    <w:rsid w:val="008B5BF1"/>
    <w:rsid w:val="008C09F2"/>
    <w:rsid w:val="008C5DEE"/>
    <w:rsid w:val="00905A7B"/>
    <w:rsid w:val="00921FD9"/>
    <w:rsid w:val="009242DD"/>
    <w:rsid w:val="00951691"/>
    <w:rsid w:val="00956E0D"/>
    <w:rsid w:val="009802BF"/>
    <w:rsid w:val="00990000"/>
    <w:rsid w:val="009B3EC9"/>
    <w:rsid w:val="009C701C"/>
    <w:rsid w:val="009D237C"/>
    <w:rsid w:val="009D4392"/>
    <w:rsid w:val="009D4397"/>
    <w:rsid w:val="009E0674"/>
    <w:rsid w:val="009E58B1"/>
    <w:rsid w:val="009F4B63"/>
    <w:rsid w:val="00A816A8"/>
    <w:rsid w:val="00AE7B0A"/>
    <w:rsid w:val="00AF082D"/>
    <w:rsid w:val="00AF7793"/>
    <w:rsid w:val="00B220C2"/>
    <w:rsid w:val="00B231F8"/>
    <w:rsid w:val="00B377C6"/>
    <w:rsid w:val="00B43969"/>
    <w:rsid w:val="00B44F7B"/>
    <w:rsid w:val="00B77ED2"/>
    <w:rsid w:val="00BA632F"/>
    <w:rsid w:val="00BB1C1A"/>
    <w:rsid w:val="00BF0AEB"/>
    <w:rsid w:val="00BF4A6A"/>
    <w:rsid w:val="00BF6B00"/>
    <w:rsid w:val="00C13AA8"/>
    <w:rsid w:val="00C460FF"/>
    <w:rsid w:val="00C5567F"/>
    <w:rsid w:val="00C65D78"/>
    <w:rsid w:val="00C91B9C"/>
    <w:rsid w:val="00CA7C4E"/>
    <w:rsid w:val="00CC0B53"/>
    <w:rsid w:val="00CD25D9"/>
    <w:rsid w:val="00CD2EDD"/>
    <w:rsid w:val="00D10E53"/>
    <w:rsid w:val="00D11663"/>
    <w:rsid w:val="00D729A1"/>
    <w:rsid w:val="00D81502"/>
    <w:rsid w:val="00D9434A"/>
    <w:rsid w:val="00DA222C"/>
    <w:rsid w:val="00DB26F7"/>
    <w:rsid w:val="00DB401A"/>
    <w:rsid w:val="00DD1625"/>
    <w:rsid w:val="00DE5484"/>
    <w:rsid w:val="00DE6E5E"/>
    <w:rsid w:val="00E41898"/>
    <w:rsid w:val="00E541BE"/>
    <w:rsid w:val="00E63934"/>
    <w:rsid w:val="00E668DE"/>
    <w:rsid w:val="00E77C08"/>
    <w:rsid w:val="00E87761"/>
    <w:rsid w:val="00E90231"/>
    <w:rsid w:val="00E954C6"/>
    <w:rsid w:val="00EA6E12"/>
    <w:rsid w:val="00EB1651"/>
    <w:rsid w:val="00EE60C1"/>
    <w:rsid w:val="00EE60F3"/>
    <w:rsid w:val="00EF517F"/>
    <w:rsid w:val="00F02B07"/>
    <w:rsid w:val="00F359FA"/>
    <w:rsid w:val="00F40BE7"/>
    <w:rsid w:val="00F40FB0"/>
    <w:rsid w:val="00F467CF"/>
    <w:rsid w:val="00F540BC"/>
    <w:rsid w:val="00F570F5"/>
    <w:rsid w:val="00F731B1"/>
    <w:rsid w:val="00F76592"/>
    <w:rsid w:val="00F92791"/>
    <w:rsid w:val="00FA05A3"/>
    <w:rsid w:val="00FC0673"/>
    <w:rsid w:val="00FC0EC7"/>
    <w:rsid w:val="00FC6EF2"/>
    <w:rsid w:val="00FC7234"/>
    <w:rsid w:val="00FD277F"/>
    <w:rsid w:val="00FE6871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C90886"/>
  <w15:chartTrackingRefBased/>
  <w15:docId w15:val="{DCF68A6D-DD34-40CA-8880-11DC3FD0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C58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9D4397"/>
    <w:pPr>
      <w:keepNext/>
      <w:spacing w:line="360" w:lineRule="auto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39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D4397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9D4397"/>
    <w:rPr>
      <w:b/>
      <w:smallCaps/>
      <w:szCs w:val="20"/>
    </w:rPr>
  </w:style>
  <w:style w:type="character" w:styleId="Hyperlink">
    <w:name w:val="Hyperlink"/>
    <w:rsid w:val="00DD162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B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377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377C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CC0B53"/>
    <w:rPr>
      <w:sz w:val="24"/>
      <w:szCs w:val="24"/>
    </w:rPr>
  </w:style>
  <w:style w:type="paragraph" w:styleId="SemEspaamento">
    <w:name w:val="No Spacing"/>
    <w:uiPriority w:val="1"/>
    <w:qFormat/>
    <w:rsid w:val="00F570F5"/>
    <w:rPr>
      <w:sz w:val="24"/>
      <w:szCs w:val="24"/>
    </w:rPr>
  </w:style>
  <w:style w:type="character" w:styleId="TextodoEspaoReservado">
    <w:name w:val="Placeholder Text"/>
    <w:uiPriority w:val="99"/>
    <w:semiHidden/>
    <w:rsid w:val="00243C5A"/>
    <w:rPr>
      <w:color w:val="808080"/>
    </w:rPr>
  </w:style>
  <w:style w:type="paragraph" w:customStyle="1" w:styleId="Times11">
    <w:name w:val="Times 11"/>
    <w:basedOn w:val="Normal"/>
    <w:link w:val="Times11Char"/>
    <w:autoRedefine/>
    <w:qFormat/>
    <w:rsid w:val="00243C5A"/>
  </w:style>
  <w:style w:type="character" w:customStyle="1" w:styleId="Times11Char">
    <w:name w:val="Times 11 Char"/>
    <w:link w:val="Times11"/>
    <w:rsid w:val="00243C5A"/>
    <w:rPr>
      <w:sz w:val="22"/>
      <w:szCs w:val="24"/>
    </w:rPr>
  </w:style>
  <w:style w:type="paragraph" w:customStyle="1" w:styleId="Arial10">
    <w:name w:val="Arial 10"/>
    <w:basedOn w:val="Normal"/>
    <w:link w:val="Arial10Char"/>
    <w:autoRedefine/>
    <w:qFormat/>
    <w:rsid w:val="00AF7793"/>
  </w:style>
  <w:style w:type="character" w:customStyle="1" w:styleId="Arial10Char">
    <w:name w:val="Arial 10 Char"/>
    <w:link w:val="Arial10"/>
    <w:rsid w:val="00AF779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PUR%20-%2031\Desktop\Image\formularios%20desbloqueados\02_solicita_bols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F167B2F2924FE695A92B8A8EA4F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3CF66-0286-4E72-BC7D-E1CD04D0E3EC}"/>
      </w:docPartPr>
      <w:docPartBody>
        <w:p w:rsidR="00F962E5" w:rsidRDefault="00F750C5" w:rsidP="00F750C5">
          <w:pPr>
            <w:pStyle w:val="9BF167B2F2924FE695A92B8A8EA4FFA914"/>
          </w:pPr>
          <w:r w:rsidRPr="00AF7793">
            <w:rPr>
              <w:rStyle w:val="TextodoEspaoReservado"/>
              <w:rFonts w:cs="Arial"/>
              <w:szCs w:val="20"/>
            </w:rPr>
            <w:t>dia</w:t>
          </w:r>
        </w:p>
      </w:docPartBody>
    </w:docPart>
    <w:docPart>
      <w:docPartPr>
        <w:name w:val="9C8BCE53C09E4D0CAAEC61EC196DE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D2571-8EED-464F-9F22-A4B6C60E9D9B}"/>
      </w:docPartPr>
      <w:docPartBody>
        <w:p w:rsidR="002C4E71" w:rsidRDefault="00F750C5" w:rsidP="00F750C5">
          <w:pPr>
            <w:pStyle w:val="9C8BCE53C09E4D0CAAEC61EC196DE86314"/>
          </w:pPr>
          <w:r w:rsidRPr="00AF7793">
            <w:rPr>
              <w:rStyle w:val="TextodoEspaoReservado"/>
              <w:rFonts w:cs="Arial"/>
              <w:szCs w:val="20"/>
            </w:rPr>
            <w:t>mês</w:t>
          </w:r>
        </w:p>
      </w:docPartBody>
    </w:docPart>
    <w:docPart>
      <w:docPartPr>
        <w:name w:val="FBC216F3A3734253BE44C79B98345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BCA7D-FAC8-4883-AB50-7C4DF093B321}"/>
      </w:docPartPr>
      <w:docPartBody>
        <w:p w:rsidR="002C4E71" w:rsidRDefault="00F750C5" w:rsidP="00F750C5">
          <w:pPr>
            <w:pStyle w:val="FBC216F3A3734253BE44C79B98345CFD14"/>
          </w:pPr>
          <w:r w:rsidRPr="00AF7793">
            <w:rPr>
              <w:rStyle w:val="TextodoEspaoReservado"/>
              <w:rFonts w:cs="Arial"/>
              <w:szCs w:val="20"/>
            </w:rPr>
            <w:t>ano</w:t>
          </w:r>
        </w:p>
      </w:docPartBody>
    </w:docPart>
    <w:docPart>
      <w:docPartPr>
        <w:name w:val="88989E215FD549D7A10BCDB1828EC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100A0-1530-422B-A8F6-136DB110666E}"/>
      </w:docPartPr>
      <w:docPartBody>
        <w:p w:rsidR="00321262" w:rsidRDefault="00F750C5" w:rsidP="00F750C5">
          <w:pPr>
            <w:pStyle w:val="88989E215FD549D7A10BCDB1828ECF0214"/>
          </w:pPr>
          <w:r w:rsidRPr="00576F41">
            <w:rPr>
              <w:rFonts w:eastAsia="Calibri" w:cs="Arial"/>
              <w:color w:val="7B7B7B" w:themeColor="accent3" w:themeShade="BF"/>
              <w:szCs w:val="20"/>
            </w:rPr>
            <w:t>insira o nome</w:t>
          </w:r>
        </w:p>
      </w:docPartBody>
    </w:docPart>
    <w:docPart>
      <w:docPartPr>
        <w:name w:val="5A6D72021C2945639D3DE0645A827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98D3E-77EA-466D-B25A-2FAA8786C2F8}"/>
      </w:docPartPr>
      <w:docPartBody>
        <w:p w:rsidR="00321262" w:rsidRDefault="00F750C5" w:rsidP="00F750C5">
          <w:pPr>
            <w:pStyle w:val="5A6D72021C2945639D3DE0645A827D3C14"/>
          </w:pPr>
          <w:r w:rsidRPr="00576F41">
            <w:rPr>
              <w:rStyle w:val="TextodoEspaoReservado"/>
              <w:rFonts w:eastAsia="Calibri" w:cs="Arial"/>
              <w:szCs w:val="20"/>
            </w:rPr>
            <w:t>(00) 00000-0000</w:t>
          </w:r>
        </w:p>
      </w:docPartBody>
    </w:docPart>
    <w:docPart>
      <w:docPartPr>
        <w:name w:val="EEE8F9D2FFAC4A78A9A3C440FA1C5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59045-92C6-4514-ABE6-B8286C0DA13F}"/>
      </w:docPartPr>
      <w:docPartBody>
        <w:p w:rsidR="00321262" w:rsidRDefault="00F750C5" w:rsidP="00F750C5">
          <w:pPr>
            <w:pStyle w:val="EEE8F9D2FFAC4A78A9A3C440FA1C572D14"/>
          </w:pPr>
          <w:r w:rsidRPr="00576F41">
            <w:rPr>
              <w:rStyle w:val="TextodoEspaoReservado"/>
              <w:rFonts w:eastAsia="Calibri" w:cs="Arial"/>
              <w:szCs w:val="20"/>
            </w:rPr>
            <w:t>insira o e-mail</w:t>
          </w:r>
        </w:p>
      </w:docPartBody>
    </w:docPart>
    <w:docPart>
      <w:docPartPr>
        <w:name w:val="FD0A75046CEC45DBA9557535651A9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A8124-7E92-4B9D-B1D3-64CACC43BA49}"/>
      </w:docPartPr>
      <w:docPartBody>
        <w:p w:rsidR="00321262" w:rsidRDefault="00F750C5" w:rsidP="00F750C5">
          <w:pPr>
            <w:pStyle w:val="FD0A75046CEC45DBA9557535651A963C14"/>
          </w:pPr>
          <w:r w:rsidRPr="00576F41">
            <w:rPr>
              <w:rStyle w:val="TextodoEspaoReservado"/>
              <w:rFonts w:eastAsia="Calibri" w:cs="Arial"/>
              <w:szCs w:val="20"/>
            </w:rPr>
            <w:t>insira o nome</w:t>
          </w:r>
        </w:p>
      </w:docPartBody>
    </w:docPart>
    <w:docPart>
      <w:docPartPr>
        <w:name w:val="E3D7076BF9BA472DB0745F5806C8F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533EF-171F-410F-8BAF-5E096159BF12}"/>
      </w:docPartPr>
      <w:docPartBody>
        <w:p w:rsidR="00321262" w:rsidRDefault="00F750C5" w:rsidP="00F750C5">
          <w:pPr>
            <w:pStyle w:val="E3D7076BF9BA472DB0745F5806C8F3CD14"/>
          </w:pPr>
          <w:r w:rsidRPr="00576F41">
            <w:rPr>
              <w:rStyle w:val="TextodoEspaoReservado"/>
              <w:rFonts w:eastAsia="Calibri" w:cs="Arial"/>
              <w:szCs w:val="20"/>
            </w:rPr>
            <w:t>(00) 00000-0000</w:t>
          </w:r>
        </w:p>
      </w:docPartBody>
    </w:docPart>
    <w:docPart>
      <w:docPartPr>
        <w:name w:val="A618E8CBC88841A18AAFC9C00BF8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BC31C-2CE5-4E24-B830-F15BC5192931}"/>
      </w:docPartPr>
      <w:docPartBody>
        <w:p w:rsidR="00321262" w:rsidRDefault="00F750C5" w:rsidP="00F750C5">
          <w:pPr>
            <w:pStyle w:val="A618E8CBC88841A18AAFC9C00BF82A6D14"/>
          </w:pPr>
          <w:r w:rsidRPr="00576F41">
            <w:rPr>
              <w:rStyle w:val="TextodoEspaoReservado"/>
              <w:rFonts w:eastAsia="Calibri" w:cs="Arial"/>
              <w:szCs w:val="20"/>
            </w:rPr>
            <w:t>insira o e-mail</w:t>
          </w:r>
        </w:p>
      </w:docPartBody>
    </w:docPart>
    <w:docPart>
      <w:docPartPr>
        <w:name w:val="3601F22CDEEA4FB5B957E323CBA76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E836E-5FCD-4344-862D-88AE2117FABC}"/>
      </w:docPartPr>
      <w:docPartBody>
        <w:p w:rsidR="0038684A" w:rsidRDefault="00F750C5" w:rsidP="00F750C5">
          <w:pPr>
            <w:pStyle w:val="3601F22CDEEA4FB5B957E323CBA761D712"/>
          </w:pPr>
          <w:r w:rsidRPr="00576F41">
            <w:rPr>
              <w:rStyle w:val="TextodoEspaoReservado"/>
              <w:rFonts w:cs="Arial"/>
              <w:szCs w:val="20"/>
            </w:rPr>
            <w:t>insira o número</w:t>
          </w:r>
        </w:p>
      </w:docPartBody>
    </w:docPart>
    <w:docPart>
      <w:docPartPr>
        <w:name w:val="23267C5D436C4C518DAA6EDC52B8C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F6D8D1-F1BE-4503-BCCB-AD7548CC43CB}"/>
      </w:docPartPr>
      <w:docPartBody>
        <w:p w:rsidR="0038684A" w:rsidRDefault="00F750C5" w:rsidP="00F750C5">
          <w:pPr>
            <w:pStyle w:val="23267C5D436C4C518DAA6EDC52B8C37B12"/>
          </w:pPr>
          <w:r w:rsidRPr="00F467CF">
            <w:rPr>
              <w:rFonts w:cs="Arial"/>
              <w:color w:val="767171" w:themeColor="background2" w:themeShade="80"/>
              <w:szCs w:val="20"/>
            </w:rPr>
            <w:t>R$ 00.000,00</w:t>
          </w:r>
        </w:p>
      </w:docPartBody>
    </w:docPart>
    <w:docPart>
      <w:docPartPr>
        <w:name w:val="6988E99E81834E29B1CB1AF50BCCA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35638-E146-473F-9AAB-D7E060B80741}"/>
      </w:docPartPr>
      <w:docPartBody>
        <w:p w:rsidR="0038684A" w:rsidRDefault="00F750C5" w:rsidP="00F750C5">
          <w:pPr>
            <w:pStyle w:val="6988E99E81834E29B1CB1AF50BCCA5014"/>
          </w:pPr>
          <w:r w:rsidRPr="00576F41">
            <w:rPr>
              <w:rFonts w:eastAsia="Calibri" w:cs="Arial"/>
              <w:color w:val="7B7B7B" w:themeColor="accent3" w:themeShade="BF"/>
              <w:szCs w:val="20"/>
            </w:rPr>
            <w:t>insira o nome do projeto</w:t>
          </w:r>
        </w:p>
      </w:docPartBody>
    </w:docPart>
    <w:docPart>
      <w:docPartPr>
        <w:name w:val="385FEC53AB4749F1A0E030FCC01B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17427-B30E-42F5-9F71-8E6DB8C68909}"/>
      </w:docPartPr>
      <w:docPartBody>
        <w:p w:rsidR="0038684A" w:rsidRDefault="00F750C5" w:rsidP="00F750C5">
          <w:pPr>
            <w:pStyle w:val="385FEC53AB4749F1A0E030FCC01B804E2"/>
          </w:pPr>
          <w:r w:rsidRPr="00576F41">
            <w:rPr>
              <w:rStyle w:val="TextodoEspaoReservado"/>
              <w:rFonts w:cs="Arial"/>
              <w:szCs w:val="20"/>
            </w:rPr>
            <w:t>insira o número</w:t>
          </w:r>
        </w:p>
      </w:docPartBody>
    </w:docPart>
    <w:docPart>
      <w:docPartPr>
        <w:name w:val="BB140804A5224C599A2A819B74EFA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0B7B4-489F-4D54-B5D6-567A1C610B6F}"/>
      </w:docPartPr>
      <w:docPartBody>
        <w:p w:rsidR="0038684A" w:rsidRDefault="00F750C5" w:rsidP="00F750C5">
          <w:pPr>
            <w:pStyle w:val="BB140804A5224C599A2A819B74EFA8E72"/>
          </w:pPr>
          <w:r w:rsidRPr="00576F41">
            <w:rPr>
              <w:rStyle w:val="TextodoEspaoReservado"/>
              <w:rFonts w:cs="Arial"/>
              <w:szCs w:val="20"/>
            </w:rPr>
            <w:t>insira o número</w:t>
          </w:r>
        </w:p>
      </w:docPartBody>
    </w:docPart>
    <w:docPart>
      <w:docPartPr>
        <w:name w:val="0AF2D2432222495892193CDA19038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C3416-E2F5-4EC1-9B5C-8A90FFA15725}"/>
      </w:docPartPr>
      <w:docPartBody>
        <w:p w:rsidR="0038684A" w:rsidRDefault="00F750C5" w:rsidP="00F750C5">
          <w:pPr>
            <w:pStyle w:val="0AF2D2432222495892193CDA190388F22"/>
          </w:pPr>
          <w:r w:rsidRPr="00576F41">
            <w:rPr>
              <w:rStyle w:val="TextodoEspaoReservado"/>
              <w:rFonts w:cs="Arial"/>
              <w:szCs w:val="20"/>
            </w:rPr>
            <w:t>número e dígito</w:t>
          </w:r>
        </w:p>
      </w:docPartBody>
    </w:docPart>
    <w:docPart>
      <w:docPartPr>
        <w:name w:val="A41FEAC563D1450BA3E4C61D5953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368FE-E840-460B-A1EA-AD26CF6ABAA8}"/>
      </w:docPartPr>
      <w:docPartBody>
        <w:p w:rsidR="0038684A" w:rsidRDefault="00F750C5" w:rsidP="00F750C5">
          <w:pPr>
            <w:pStyle w:val="A41FEAC563D1450BA3E4C61D59531A0B2"/>
          </w:pPr>
          <w:r w:rsidRPr="00576F41">
            <w:rPr>
              <w:rStyle w:val="TextodoEspaoReservado"/>
              <w:rFonts w:cs="Arial"/>
              <w:szCs w:val="20"/>
            </w:rPr>
            <w:t>número e dígito</w:t>
          </w:r>
        </w:p>
      </w:docPartBody>
    </w:docPart>
    <w:docPart>
      <w:docPartPr>
        <w:name w:val="686ABF889DBB479BA0E0DD0D6C4AA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1B7BA-4766-4114-B179-5554EAECC67D}"/>
      </w:docPartPr>
      <w:docPartBody>
        <w:p w:rsidR="0038684A" w:rsidRDefault="00F750C5" w:rsidP="00F750C5">
          <w:pPr>
            <w:pStyle w:val="686ABF889DBB479BA0E0DD0D6C4AA7002"/>
          </w:pPr>
          <w:r w:rsidRPr="00576F41">
            <w:rPr>
              <w:rStyle w:val="TextodoEspaoReservado"/>
              <w:rFonts w:cs="Arial"/>
              <w:szCs w:val="20"/>
            </w:rPr>
            <w:t>insira o</w:t>
          </w:r>
          <w:r>
            <w:rPr>
              <w:rStyle w:val="TextodoEspaoReservado"/>
              <w:rFonts w:cs="Arial"/>
              <w:szCs w:val="20"/>
            </w:rPr>
            <w:t xml:space="preserve"> ID de suprimento</w:t>
          </w:r>
        </w:p>
      </w:docPartBody>
    </w:docPart>
    <w:docPart>
      <w:docPartPr>
        <w:name w:val="8D312541BDF243EC83D46DD826A29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1F36F-5130-41C7-9B91-F1F5B77B70C3}"/>
      </w:docPartPr>
      <w:docPartBody>
        <w:p w:rsidR="0038684A" w:rsidRDefault="00F750C5" w:rsidP="00F750C5">
          <w:pPr>
            <w:pStyle w:val="8D312541BDF243EC83D46DD826A294002"/>
          </w:pPr>
          <w:r w:rsidRPr="00F50820">
            <w:rPr>
              <w:rFonts w:eastAsia="Calibri" w:cs="Arial"/>
              <w:color w:val="7B7B7B" w:themeColor="accent3" w:themeShade="BF"/>
              <w:szCs w:val="20"/>
            </w:rPr>
            <w:t>nome conforme descrito no plano de trabalho</w:t>
          </w:r>
        </w:p>
      </w:docPartBody>
    </w:docPart>
    <w:docPart>
      <w:docPartPr>
        <w:name w:val="DBD5090812944FFDA281D4350A1B0D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B551A-9E77-4539-BC9A-B4B130CA3091}"/>
      </w:docPartPr>
      <w:docPartBody>
        <w:p w:rsidR="00F750C5" w:rsidRDefault="00F750C5" w:rsidP="00F750C5">
          <w:pPr>
            <w:pStyle w:val="DBD5090812944FFDA281D4350A1B0DB22"/>
          </w:pPr>
          <w:r w:rsidRPr="00F467CF">
            <w:rPr>
              <w:rFonts w:cs="Arial"/>
              <w:color w:val="767171" w:themeColor="background2" w:themeShade="80"/>
              <w:szCs w:val="20"/>
            </w:rPr>
            <w:t>R$ 00.000,00</w:t>
          </w:r>
        </w:p>
      </w:docPartBody>
    </w:docPart>
    <w:docPart>
      <w:docPartPr>
        <w:name w:val="D58925B64063469B92EB17B4EEA55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484C0-7C70-46CF-83F3-2FFD83EF78E1}"/>
      </w:docPartPr>
      <w:docPartBody>
        <w:p w:rsidR="00F750C5" w:rsidRDefault="00F750C5" w:rsidP="00F750C5">
          <w:pPr>
            <w:pStyle w:val="D58925B64063469B92EB17B4EEA556A72"/>
          </w:pPr>
          <w:r w:rsidRPr="00F467CF">
            <w:rPr>
              <w:rFonts w:cs="Arial"/>
              <w:color w:val="767171" w:themeColor="background2" w:themeShade="80"/>
              <w:szCs w:val="20"/>
            </w:rPr>
            <w:t>R$ 00.000,00</w:t>
          </w:r>
        </w:p>
      </w:docPartBody>
    </w:docPart>
    <w:docPart>
      <w:docPartPr>
        <w:name w:val="E8228F07D4444A22AB80585922CEB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E0D16-CF31-4DB0-A4B6-132AF744DEFC}"/>
      </w:docPartPr>
      <w:docPartBody>
        <w:p w:rsidR="00F750C5" w:rsidRDefault="00F750C5" w:rsidP="00F750C5">
          <w:pPr>
            <w:pStyle w:val="E8228F07D4444A22AB80585922CEB2FD2"/>
          </w:pPr>
          <w:r w:rsidRPr="00F467CF">
            <w:rPr>
              <w:rFonts w:cs="Arial"/>
              <w:color w:val="767171" w:themeColor="background2" w:themeShade="80"/>
              <w:szCs w:val="20"/>
            </w:rPr>
            <w:t>R$ 00.000,00</w:t>
          </w:r>
        </w:p>
      </w:docPartBody>
    </w:docPart>
    <w:docPart>
      <w:docPartPr>
        <w:name w:val="1D51E2EBAD03485C9AA5DF8DFCAC9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B9CE6-BFC2-44E2-BC0D-A2DAC05F4F84}"/>
      </w:docPartPr>
      <w:docPartBody>
        <w:p w:rsidR="00AF5068" w:rsidRDefault="00F750C5" w:rsidP="00F750C5">
          <w:pPr>
            <w:pStyle w:val="1D51E2EBAD03485C9AA5DF8DFCAC9A0C2"/>
          </w:pPr>
          <w:r w:rsidRPr="003835B8">
            <w:rPr>
              <w:rStyle w:val="TextodoEspaoReservado"/>
              <w:rFonts w:eastAsia="Calibri" w:cs="Arial"/>
              <w:szCs w:val="20"/>
            </w:rPr>
            <w:t>insira o nome</w:t>
          </w:r>
        </w:p>
      </w:docPartBody>
    </w:docPart>
    <w:docPart>
      <w:docPartPr>
        <w:name w:val="9C130AAC5C254F2BB1256FC198B50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5E3A0-51A7-42F8-89CA-5C2F275E6EBB}"/>
      </w:docPartPr>
      <w:docPartBody>
        <w:p w:rsidR="00AF5068" w:rsidRDefault="00F750C5" w:rsidP="00F750C5">
          <w:pPr>
            <w:pStyle w:val="9C130AAC5C254F2BB1256FC198B501D22"/>
          </w:pPr>
          <w:r w:rsidRPr="003835B8">
            <w:rPr>
              <w:rStyle w:val="TextodoEspaoReservado"/>
              <w:rFonts w:cs="Arial"/>
              <w:szCs w:val="20"/>
            </w:rPr>
            <w:t>000.000.000-00</w:t>
          </w:r>
        </w:p>
      </w:docPartBody>
    </w:docPart>
    <w:docPart>
      <w:docPartPr>
        <w:name w:val="47ADD195CAC346D3B0EED3E6D867D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EBA87-FAE7-407C-9057-F7FE87C36EFF}"/>
      </w:docPartPr>
      <w:docPartBody>
        <w:p w:rsidR="00AF5068" w:rsidRDefault="00F750C5" w:rsidP="00F750C5">
          <w:pPr>
            <w:pStyle w:val="47ADD195CAC346D3B0EED3E6D867D3812"/>
          </w:pPr>
          <w:r w:rsidRPr="003835B8">
            <w:rPr>
              <w:rStyle w:val="TextodoEspaoReservado"/>
              <w:rFonts w:eastAsia="Calibri" w:cs="Arial"/>
              <w:szCs w:val="20"/>
            </w:rPr>
            <w:t>(00) 00000-0000</w:t>
          </w:r>
        </w:p>
      </w:docPartBody>
    </w:docPart>
    <w:docPart>
      <w:docPartPr>
        <w:name w:val="FF37B3E0253843CF921235839C0A5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E6536-DCB0-4C52-8AB7-870596BA2D4F}"/>
      </w:docPartPr>
      <w:docPartBody>
        <w:p w:rsidR="00AF5068" w:rsidRDefault="00F750C5" w:rsidP="00F750C5">
          <w:pPr>
            <w:pStyle w:val="FF37B3E0253843CF921235839C0A5E642"/>
          </w:pPr>
          <w:r w:rsidRPr="003835B8">
            <w:rPr>
              <w:rStyle w:val="TextodoEspaoReservado"/>
              <w:rFonts w:cs="Arial"/>
              <w:szCs w:val="20"/>
            </w:rPr>
            <w:t>número e dígito</w:t>
          </w:r>
        </w:p>
      </w:docPartBody>
    </w:docPart>
    <w:docPart>
      <w:docPartPr>
        <w:name w:val="897A11FE1321407E88E4BDBFB66E4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B9758E-59BD-4E56-A507-A26BA0BFA254}"/>
      </w:docPartPr>
      <w:docPartBody>
        <w:p w:rsidR="00AF5068" w:rsidRDefault="00F750C5" w:rsidP="00F750C5">
          <w:pPr>
            <w:pStyle w:val="897A11FE1321407E88E4BDBFB66E410A2"/>
          </w:pPr>
          <w:r w:rsidRPr="003835B8">
            <w:rPr>
              <w:rStyle w:val="TextodoEspaoReservado"/>
              <w:rFonts w:cs="Arial"/>
              <w:szCs w:val="20"/>
            </w:rPr>
            <w:t>número e dígito</w:t>
          </w:r>
        </w:p>
      </w:docPartBody>
    </w:docPart>
    <w:docPart>
      <w:docPartPr>
        <w:name w:val="29C2A6207F16484FAB5831ACAA6C5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28658C-1848-4403-8D8B-16590E5F7B23}"/>
      </w:docPartPr>
      <w:docPartBody>
        <w:p w:rsidR="00AF5068" w:rsidRDefault="00F750C5" w:rsidP="00F750C5">
          <w:pPr>
            <w:pStyle w:val="29C2A6207F16484FAB5831ACAA6C59442"/>
          </w:pPr>
          <w:r w:rsidRPr="00227F04">
            <w:rPr>
              <w:color w:val="808080" w:themeColor="background1" w:themeShade="80"/>
            </w:rPr>
            <w:t>R$ 00.000,00</w:t>
          </w:r>
        </w:p>
      </w:docPartBody>
    </w:docPart>
    <w:docPart>
      <w:docPartPr>
        <w:name w:val="C103C089C7DF4D41AD09F9D32F46D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197D3-DE04-4B69-B6CF-A73C4BF2AB57}"/>
      </w:docPartPr>
      <w:docPartBody>
        <w:p w:rsidR="00AF5068" w:rsidRDefault="00F750C5" w:rsidP="00F750C5">
          <w:pPr>
            <w:pStyle w:val="C103C089C7DF4D41AD09F9D32F46D6BD1"/>
          </w:pPr>
          <w:r w:rsidRPr="00F467CF">
            <w:rPr>
              <w:rStyle w:val="TextodoEspaoReservado"/>
              <w:rFonts w:eastAsia="Calibri" w:cs="Arial"/>
              <w:szCs w:val="20"/>
            </w:rPr>
            <w:t>insira o nome</w:t>
          </w:r>
          <w:r>
            <w:rPr>
              <w:rStyle w:val="TextodoEspaoReservado"/>
              <w:rFonts w:eastAsia="Calibri" w:cs="Arial"/>
              <w:szCs w:val="20"/>
            </w:rPr>
            <w:t xml:space="preserve"> do favorecido (razão social)                                                                                               </w:t>
          </w:r>
        </w:p>
      </w:docPartBody>
    </w:docPart>
    <w:docPart>
      <w:docPartPr>
        <w:name w:val="B794199DAA4C4475AC05A6D287B9A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516F2-D62C-4381-B2AF-BDCBE13FCA25}"/>
      </w:docPartPr>
      <w:docPartBody>
        <w:p w:rsidR="00AF5068" w:rsidRDefault="00F750C5" w:rsidP="00F750C5">
          <w:pPr>
            <w:pStyle w:val="B794199DAA4C4475AC05A6D287B9A3171"/>
          </w:pPr>
          <w:r w:rsidRPr="001C0B2F">
            <w:rPr>
              <w:rStyle w:val="Arial10Char"/>
              <w:rFonts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DD28C1CC00F4C9CA5B188034202A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CB462-9044-4703-8445-03C12E37D077}"/>
      </w:docPartPr>
      <w:docPartBody>
        <w:p w:rsidR="00AF5068" w:rsidRDefault="00F750C5" w:rsidP="00F750C5">
          <w:pPr>
            <w:pStyle w:val="2DD28C1CC00F4C9CA5B188034202A4581"/>
          </w:pPr>
          <w:r w:rsidRPr="001A2A9C">
            <w:rPr>
              <w:rStyle w:val="Arial10Char"/>
              <w:rFonts w:cs="Arial"/>
              <w:szCs w:val="20"/>
            </w:rPr>
            <w:t xml:space="preserve">                         </w:t>
          </w:r>
        </w:p>
      </w:docPartBody>
    </w:docPart>
    <w:docPart>
      <w:docPartPr>
        <w:name w:val="78B30D7DFD2F45208059DC6B7FE95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C641E-C738-4D95-973D-14C6FED5FD72}"/>
      </w:docPartPr>
      <w:docPartBody>
        <w:p w:rsidR="00AF5068" w:rsidRDefault="00F750C5" w:rsidP="00F750C5">
          <w:pPr>
            <w:pStyle w:val="78B30D7DFD2F45208059DC6B7FE95C811"/>
          </w:pPr>
          <w:r w:rsidRPr="007A5C56">
            <w:rPr>
              <w:rStyle w:val="Arial10Char"/>
              <w:rFonts w:cs="Arial"/>
              <w:szCs w:val="20"/>
            </w:rPr>
            <w:t xml:space="preserve">                   </w:t>
          </w:r>
          <w:r>
            <w:rPr>
              <w:rStyle w:val="Arial10Char"/>
              <w:rFonts w:cs="Arial"/>
              <w:szCs w:val="20"/>
            </w:rPr>
            <w:t xml:space="preserve"> </w:t>
          </w:r>
        </w:p>
      </w:docPartBody>
    </w:docPart>
    <w:docPart>
      <w:docPartPr>
        <w:name w:val="970A8855B7034027BD65D2E6B852F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CFBB6-0B68-491A-94EF-7CA4231CA5D0}"/>
      </w:docPartPr>
      <w:docPartBody>
        <w:p w:rsidR="00AF5068" w:rsidRDefault="00F750C5" w:rsidP="00F750C5">
          <w:pPr>
            <w:pStyle w:val="970A8855B7034027BD65D2E6B852FF54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C37AD8B891F4154B4AA69B3D9B33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35373-EC10-4426-BB63-3879FF28E8C9}"/>
      </w:docPartPr>
      <w:docPartBody>
        <w:p w:rsidR="00AF5068" w:rsidRDefault="00F750C5" w:rsidP="00F750C5">
          <w:pPr>
            <w:pStyle w:val="9C37AD8B891F4154B4AA69B3D9B3392B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5B06745C98CE40A59BFE82532AAD6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3D9BF-7B6E-4C5F-8112-E39BB09B05F4}"/>
      </w:docPartPr>
      <w:docPartBody>
        <w:p w:rsidR="00AF5068" w:rsidRDefault="00F750C5" w:rsidP="00F750C5">
          <w:pPr>
            <w:pStyle w:val="5B06745C98CE40A59BFE82532AAD6AEE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BAD08C59BF454E5AA11C9974C00A8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2E55E-C8BB-42C8-BB3E-EA91D9DFF3B9}"/>
      </w:docPartPr>
      <w:docPartBody>
        <w:p w:rsidR="00AF5068" w:rsidRDefault="00F750C5" w:rsidP="00F750C5">
          <w:pPr>
            <w:pStyle w:val="BAD08C59BF454E5AA11C9974C00A82DB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D6E39E7EB9C46309F9EDCF0E125D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C203D-082C-4186-80D3-98362BCAE956}"/>
      </w:docPartPr>
      <w:docPartBody>
        <w:p w:rsidR="00AF5068" w:rsidRDefault="00F750C5" w:rsidP="00F750C5">
          <w:pPr>
            <w:pStyle w:val="8D6E39E7EB9C46309F9EDCF0E125DB23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E45E76B4396F4E008DBB15DF5F667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B66A6-AD15-4843-A1AF-D9D475ADD30B}"/>
      </w:docPartPr>
      <w:docPartBody>
        <w:p w:rsidR="00AF5068" w:rsidRDefault="00F750C5" w:rsidP="00F750C5">
          <w:pPr>
            <w:pStyle w:val="E45E76B4396F4E008DBB15DF5F667BE6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F1BF26A7CB9342ACADDC3E061B9B1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B40C2-9C8D-4869-80E6-E7E223D37939}"/>
      </w:docPartPr>
      <w:docPartBody>
        <w:p w:rsidR="00AF5068" w:rsidRDefault="00F750C5" w:rsidP="00F750C5">
          <w:pPr>
            <w:pStyle w:val="F1BF26A7CB9342ACADDC3E061B9B1FB3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65296B1DF204A3AA626DC2E899410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6F645-F48E-4C50-BEF6-B912272914E5}"/>
      </w:docPartPr>
      <w:docPartBody>
        <w:p w:rsidR="00AF5068" w:rsidRDefault="00F750C5" w:rsidP="00F750C5">
          <w:pPr>
            <w:pStyle w:val="F65296B1DF204A3AA626DC2E899410A0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CF0C7E18813C4A66A95143A417A18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A6E1B-5006-473B-AAB0-BB10D9766681}"/>
      </w:docPartPr>
      <w:docPartBody>
        <w:p w:rsidR="00AF5068" w:rsidRDefault="00F750C5" w:rsidP="00F750C5">
          <w:pPr>
            <w:pStyle w:val="CF0C7E18813C4A66A95143A417A186C8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C006963A7D22472AA022A47295671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8AAA1-B234-47B1-8EBD-66D5922724D7}"/>
      </w:docPartPr>
      <w:docPartBody>
        <w:p w:rsidR="00AF5068" w:rsidRDefault="00F750C5" w:rsidP="00F750C5">
          <w:pPr>
            <w:pStyle w:val="C006963A7D22472AA022A47295671555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5456C4177914C20A3915FC9C0E700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42CAD4-0AD6-4315-8D89-A2A00B9B477A}"/>
      </w:docPartPr>
      <w:docPartBody>
        <w:p w:rsidR="00AF5068" w:rsidRDefault="00F750C5" w:rsidP="00F750C5">
          <w:pPr>
            <w:pStyle w:val="35456C4177914C20A3915FC9C0E700AD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A7434A1AE25C48B9A36844ABDC6AB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BAD6B-04E7-40FA-A0E1-6168E5238F4E}"/>
      </w:docPartPr>
      <w:docPartBody>
        <w:p w:rsidR="00AF5068" w:rsidRDefault="00F750C5" w:rsidP="00F750C5">
          <w:pPr>
            <w:pStyle w:val="A7434A1AE25C48B9A36844ABDC6ABB5E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1A55B39F7E6B4C45AE2B1D27606D5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D74C7-4254-4AF1-AE9F-6A26F7F44C15}"/>
      </w:docPartPr>
      <w:docPartBody>
        <w:p w:rsidR="00AF5068" w:rsidRDefault="00F750C5" w:rsidP="00F750C5">
          <w:pPr>
            <w:pStyle w:val="1A55B39F7E6B4C45AE2B1D27606D5B8F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459ED8AC532455598C6C1538A3EF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CA961B-ADE0-4727-B5EC-81B6F809EBB8}"/>
      </w:docPartPr>
      <w:docPartBody>
        <w:p w:rsidR="00AF5068" w:rsidRDefault="00F750C5" w:rsidP="00F750C5">
          <w:pPr>
            <w:pStyle w:val="4459ED8AC532455598C6C1538A3EF89F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4F63AD88FDED43CEA6B9F5576F63B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DDDF7-1946-47FB-9352-FE143E9FDE49}"/>
      </w:docPartPr>
      <w:docPartBody>
        <w:p w:rsidR="00AF5068" w:rsidRDefault="00F750C5" w:rsidP="00F750C5">
          <w:pPr>
            <w:pStyle w:val="4F63AD88FDED43CEA6B9F5576F63BB45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CBE4D2D630FD494EA3DF318364806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1F79B-F234-4710-BBBC-A5447FE64DA2}"/>
      </w:docPartPr>
      <w:docPartBody>
        <w:p w:rsidR="00AF5068" w:rsidRDefault="00F750C5" w:rsidP="00F750C5">
          <w:pPr>
            <w:pStyle w:val="CBE4D2D630FD494EA3DF31836480610F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8E56F50FD454D13A8DCE38BFB1C10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ADE89-E126-4C7E-862D-0D42E2928C63}"/>
      </w:docPartPr>
      <w:docPartBody>
        <w:p w:rsidR="00AF5068" w:rsidRDefault="00F750C5" w:rsidP="00F750C5">
          <w:pPr>
            <w:pStyle w:val="08E56F50FD454D13A8DCE38BFB1C100B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690F6B6D99414206A39B5A57BFB92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0DDC2-CAA3-45FB-AC83-1F76FC8956CB}"/>
      </w:docPartPr>
      <w:docPartBody>
        <w:p w:rsidR="00AF5068" w:rsidRDefault="00F750C5" w:rsidP="00F750C5">
          <w:pPr>
            <w:pStyle w:val="690F6B6D99414206A39B5A57BFB9268C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50FFCC84D9314CEDB7A98D6785E66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C966F-FB4D-4633-BF99-101196824515}"/>
      </w:docPartPr>
      <w:docPartBody>
        <w:p w:rsidR="00AF5068" w:rsidRDefault="00F750C5" w:rsidP="00F750C5">
          <w:pPr>
            <w:pStyle w:val="50FFCC84D9314CEDB7A98D6785E666C5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7393037F7C34B1497CA6CE63567E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B2C31-4379-47D7-B48B-B0CDE91F1BD9}"/>
      </w:docPartPr>
      <w:docPartBody>
        <w:p w:rsidR="00AF5068" w:rsidRDefault="00F750C5" w:rsidP="00F750C5">
          <w:pPr>
            <w:pStyle w:val="B7393037F7C34B1497CA6CE63567EEDE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B2C77666172D41A180213482B60F0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3E0E7-FD41-44FF-A962-4E1AECE59955}"/>
      </w:docPartPr>
      <w:docPartBody>
        <w:p w:rsidR="00AF5068" w:rsidRDefault="00F750C5" w:rsidP="00F750C5">
          <w:pPr>
            <w:pStyle w:val="B2C77666172D41A180213482B60F05B6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AF7D073D7A0248C0B0BE8174ACBE5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984AC-1923-4EA0-AECF-E6D23744209C}"/>
      </w:docPartPr>
      <w:docPartBody>
        <w:p w:rsidR="00AF5068" w:rsidRDefault="00F750C5" w:rsidP="00F750C5">
          <w:pPr>
            <w:pStyle w:val="AF7D073D7A0248C0B0BE8174ACBE50F5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5482A70EBC5454D82AADBDFE9F21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EEB1C-5C5C-4747-9122-8DB5498E70A9}"/>
      </w:docPartPr>
      <w:docPartBody>
        <w:p w:rsidR="00AF5068" w:rsidRDefault="00F750C5" w:rsidP="00F750C5">
          <w:pPr>
            <w:pStyle w:val="15482A70EBC5454D82AADBDFE9F2103F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EFB4044A443E447998E26BB734E83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2CE64-E92B-44E4-80E6-D79858712295}"/>
      </w:docPartPr>
      <w:docPartBody>
        <w:p w:rsidR="00AF5068" w:rsidRDefault="00F750C5" w:rsidP="00F750C5">
          <w:pPr>
            <w:pStyle w:val="EFB4044A443E447998E26BB734E83AB7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EA8AC61211E24030B96EE17C86740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0D17E-04F1-444F-8A91-6A2A7D214CFC}"/>
      </w:docPartPr>
      <w:docPartBody>
        <w:p w:rsidR="00AF5068" w:rsidRDefault="00F750C5" w:rsidP="00F750C5">
          <w:pPr>
            <w:pStyle w:val="EA8AC61211E24030B96EE17C867400B2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11439A0AD434324A0B6B57FA1312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A079C-32D0-4DE9-B51D-FA711CA5F9D1}"/>
      </w:docPartPr>
      <w:docPartBody>
        <w:p w:rsidR="00AF5068" w:rsidRDefault="00F750C5" w:rsidP="00F750C5">
          <w:pPr>
            <w:pStyle w:val="811439A0AD434324A0B6B57FA13124C9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74EE46FB6DD346E697ACD59679DAE2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B867A-C2C5-41AA-894A-678C92AE4277}"/>
      </w:docPartPr>
      <w:docPartBody>
        <w:p w:rsidR="00AF5068" w:rsidRDefault="00F750C5" w:rsidP="00F750C5">
          <w:pPr>
            <w:pStyle w:val="74EE46FB6DD346E697ACD59679DAE2D7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57B926CA38AA4CC3A354D37D768551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EC305-C790-4378-8734-0A90B7AE227F}"/>
      </w:docPartPr>
      <w:docPartBody>
        <w:p w:rsidR="00AF5068" w:rsidRDefault="00F750C5" w:rsidP="00F750C5">
          <w:pPr>
            <w:pStyle w:val="57B926CA38AA4CC3A354D37D768551C4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D51EB644024F2D94102617D5C711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04DEB-7D96-4AE7-AD6D-8F833A26DE32}"/>
      </w:docPartPr>
      <w:docPartBody>
        <w:p w:rsidR="00AF5068" w:rsidRDefault="00F750C5" w:rsidP="00F750C5">
          <w:pPr>
            <w:pStyle w:val="1ED51EB644024F2D94102617D5C711EA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8F535E0951B04F99A7B9E4A46B2FB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1D41C-62AB-4FDA-BE09-3FB0123488A5}"/>
      </w:docPartPr>
      <w:docPartBody>
        <w:p w:rsidR="00AF5068" w:rsidRDefault="00F750C5" w:rsidP="00F750C5">
          <w:pPr>
            <w:pStyle w:val="8F535E0951B04F99A7B9E4A46B2FBCA1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D466E0BCD9D646759C11961A4543D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78E3-D683-4977-ABF2-1292C7D3BB1B}"/>
      </w:docPartPr>
      <w:docPartBody>
        <w:p w:rsidR="00AF5068" w:rsidRDefault="00F750C5" w:rsidP="00F750C5">
          <w:pPr>
            <w:pStyle w:val="D466E0BCD9D646759C11961A4543D24E"/>
          </w:pPr>
          <w:r w:rsidRPr="001C0B2F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3AB3D2F3C5D4A44BA3844E6119B2C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FE5FCF-3906-4C0D-8BA5-AB1111D8BC57}"/>
      </w:docPartPr>
      <w:docPartBody>
        <w:p w:rsidR="00AF5068" w:rsidRDefault="00F750C5" w:rsidP="00F750C5">
          <w:pPr>
            <w:pStyle w:val="53AB3D2F3C5D4A44BA3844E6119B2C6D"/>
          </w:pPr>
          <w:r w:rsidRPr="001A2A9C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42A06DF1C8F248A69AC690C2FDD4D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F3430-B0EE-48F7-9E6E-8998E36994B6}"/>
      </w:docPartPr>
      <w:docPartBody>
        <w:p w:rsidR="00AF5068" w:rsidRDefault="00F750C5" w:rsidP="00F750C5">
          <w:pPr>
            <w:pStyle w:val="42A06DF1C8F248A69AC690C2FDD4DA25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98BFF65BA0244EC589EF0895597C3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A0D12-112D-415D-9EED-0A756E887B72}"/>
      </w:docPartPr>
      <w:docPartBody>
        <w:p w:rsidR="00AF5068" w:rsidRDefault="00F750C5" w:rsidP="00F750C5">
          <w:pPr>
            <w:pStyle w:val="98BFF65BA0244EC589EF0895597C3486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20A6A64EDD24D9EA2A48311C1225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6AAB7-6A89-4ACD-A20D-234BFE7B3BF7}"/>
      </w:docPartPr>
      <w:docPartBody>
        <w:p w:rsidR="00AF5068" w:rsidRDefault="00F750C5" w:rsidP="00F750C5">
          <w:pPr>
            <w:pStyle w:val="320A6A64EDD24D9EA2A48311C1225261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C71304F57D8841DC8625EF2885EF8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62FA8-5183-46B3-A159-8832705CBE97}"/>
      </w:docPartPr>
      <w:docPartBody>
        <w:p w:rsidR="00AF5068" w:rsidRDefault="00F750C5" w:rsidP="00F750C5">
          <w:pPr>
            <w:pStyle w:val="C71304F57D8841DC8625EF2885EF80AA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37C8C5D352514367B9A77885B1FAA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409BA-E79C-43DE-9BB8-8F735C74FD52}"/>
      </w:docPartPr>
      <w:docPartBody>
        <w:p w:rsidR="00AF5068" w:rsidRDefault="00F750C5" w:rsidP="00F750C5">
          <w:pPr>
            <w:pStyle w:val="37C8C5D352514367B9A77885B1FAAD3C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414CBB74258427BBA11730F0BF0D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9318C-A181-4727-A6B2-40DCEDC10956}"/>
      </w:docPartPr>
      <w:docPartBody>
        <w:p w:rsidR="00AF5068" w:rsidRDefault="00F750C5" w:rsidP="00F750C5">
          <w:pPr>
            <w:pStyle w:val="D414CBB74258427BBA11730F0BF0DD8E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C748CA2D60AF405EB9133065583D2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2E10C-E2BE-49A0-A682-3803D24E2726}"/>
      </w:docPartPr>
      <w:docPartBody>
        <w:p w:rsidR="00AF5068" w:rsidRDefault="00F750C5" w:rsidP="00F750C5">
          <w:pPr>
            <w:pStyle w:val="C748CA2D60AF405EB9133065583D2C57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E3FE60A671CD4A879CC2FED28B602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C0B13-157F-4FED-8592-9EF2A1985877}"/>
      </w:docPartPr>
      <w:docPartBody>
        <w:p w:rsidR="00AF5068" w:rsidRDefault="00F750C5" w:rsidP="00F750C5">
          <w:pPr>
            <w:pStyle w:val="E3FE60A671CD4A879CC2FED28B602093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6C29EAB02F94C9B8601DD5B1A00F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0225C-916F-4852-BEEB-E85914115937}"/>
      </w:docPartPr>
      <w:docPartBody>
        <w:p w:rsidR="00AF5068" w:rsidRDefault="00F750C5" w:rsidP="00F750C5">
          <w:pPr>
            <w:pStyle w:val="26C29EAB02F94C9B8601DD5B1A00F1BA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A428F96A74DE4EA99D39718F924527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4A863-32B5-4594-93AF-99693CBA1D6D}"/>
      </w:docPartPr>
      <w:docPartBody>
        <w:p w:rsidR="00AF5068" w:rsidRDefault="00F750C5" w:rsidP="00F750C5">
          <w:pPr>
            <w:pStyle w:val="A428F96A74DE4EA99D39718F9245274E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69F3088FD3F94ED796ED13FD4A78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37B26-4991-4EC2-8DB8-682202CEF472}"/>
      </w:docPartPr>
      <w:docPartBody>
        <w:p w:rsidR="00AF5068" w:rsidRDefault="00F750C5" w:rsidP="00F750C5">
          <w:pPr>
            <w:pStyle w:val="69F3088FD3F94ED796ED13FD4A7811B0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732B5030918477D867021DAE76DB3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9D3F9-9EA9-418E-93BA-6506D0C2FB02}"/>
      </w:docPartPr>
      <w:docPartBody>
        <w:p w:rsidR="00AF5068" w:rsidRDefault="00F750C5" w:rsidP="00F750C5">
          <w:pPr>
            <w:pStyle w:val="2732B5030918477D867021DAE76DB3A0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451812C6F0C841859A2661B7D656F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E23CB-5DB4-4AE2-A956-25814941F2BA}"/>
      </w:docPartPr>
      <w:docPartBody>
        <w:p w:rsidR="00AF5068" w:rsidRDefault="00F750C5" w:rsidP="00F750C5">
          <w:pPr>
            <w:pStyle w:val="451812C6F0C841859A2661B7D656F252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833AA39B112C43CE814EBB2420FDA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FC3D4-3A0D-4A31-84B5-86A8A34CB8A7}"/>
      </w:docPartPr>
      <w:docPartBody>
        <w:p w:rsidR="00AF5068" w:rsidRDefault="00F750C5" w:rsidP="00F750C5">
          <w:pPr>
            <w:pStyle w:val="833AA39B112C43CE814EBB2420FDA9A7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669E871366E4BFDA1720034E4CC2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EC55A-B6FB-433E-A80B-8326A453FDB1}"/>
      </w:docPartPr>
      <w:docPartBody>
        <w:p w:rsidR="00AF5068" w:rsidRDefault="00F750C5" w:rsidP="00F750C5">
          <w:pPr>
            <w:pStyle w:val="F669E871366E4BFDA1720034E4CC24D7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FFD2873237BC46F0AFA030A1C82A0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85DDD-066A-42FB-A501-3EF5DC5554D2}"/>
      </w:docPartPr>
      <w:docPartBody>
        <w:p w:rsidR="00AF5068" w:rsidRDefault="00F750C5" w:rsidP="00F750C5">
          <w:pPr>
            <w:pStyle w:val="FFD2873237BC46F0AFA030A1C82A0083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748E8E558CBF4879BD428851013E4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8E832-D90A-4DE9-BFD9-C47E8B023AA2}"/>
      </w:docPartPr>
      <w:docPartBody>
        <w:p w:rsidR="00AF5068" w:rsidRDefault="00F750C5" w:rsidP="00F750C5">
          <w:pPr>
            <w:pStyle w:val="748E8E558CBF4879BD428851013E4205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CAD0477B247445ABE35A2D07A3B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84B28-E7F6-4EBF-BBB6-4977ED57D0F2}"/>
      </w:docPartPr>
      <w:docPartBody>
        <w:p w:rsidR="00AF5068" w:rsidRDefault="00F750C5" w:rsidP="00F750C5">
          <w:pPr>
            <w:pStyle w:val="9CAD0477B247445ABE35A2D07A3B3247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C00B9ECB1A6240D09CD2854FAF373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4A238-2CBD-4164-BB2A-EA8AD4E1128F}"/>
      </w:docPartPr>
      <w:docPartBody>
        <w:p w:rsidR="00AF5068" w:rsidRDefault="00F750C5" w:rsidP="00F750C5">
          <w:pPr>
            <w:pStyle w:val="C00B9ECB1A6240D09CD2854FAF373E2C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72CC211118A24D39A63F5EC71B9AB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24359-B66C-4F24-B406-EB4CC99A15C2}"/>
      </w:docPartPr>
      <w:docPartBody>
        <w:p w:rsidR="00AF5068" w:rsidRDefault="00F750C5" w:rsidP="00F750C5">
          <w:pPr>
            <w:pStyle w:val="72CC211118A24D39A63F5EC71B9AB349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B0604C9FB44816991DB119F81F9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28749-8C74-487E-AB11-D81A4DEA18F7}"/>
      </w:docPartPr>
      <w:docPartBody>
        <w:p w:rsidR="00AF5068" w:rsidRDefault="00F750C5" w:rsidP="00F750C5">
          <w:pPr>
            <w:pStyle w:val="24B0604C9FB44816991DB119F81F9793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89D9DBE5B76F441F91B8FFAC9D6D2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1EDCB-A9EE-4509-8643-FFAE69520B10}"/>
      </w:docPartPr>
      <w:docPartBody>
        <w:p w:rsidR="00AF5068" w:rsidRDefault="00F750C5" w:rsidP="00F750C5">
          <w:pPr>
            <w:pStyle w:val="89D9DBE5B76F441F91B8FFAC9D6D2706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099CEEE650E14C33BB6786491EC20A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409D6-74A8-4F72-AABA-02952766C89F}"/>
      </w:docPartPr>
      <w:docPartBody>
        <w:p w:rsidR="00AF5068" w:rsidRDefault="00F750C5" w:rsidP="00F750C5">
          <w:pPr>
            <w:pStyle w:val="099CEEE650E14C33BB6786491EC20A92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6AE43BD9B9045D9BE7CE8C95B0BF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5D180-53F3-4D58-9104-65DD47717D2D}"/>
      </w:docPartPr>
      <w:docPartBody>
        <w:p w:rsidR="00AF5068" w:rsidRDefault="00F750C5" w:rsidP="00F750C5">
          <w:pPr>
            <w:pStyle w:val="76AE43BD9B9045D9BE7CE8C95B0BFBBE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2A06A320929B4EAFB81C7766E61BB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98DEC-BB44-4B3C-904E-7BA101DF69AE}"/>
      </w:docPartPr>
      <w:docPartBody>
        <w:p w:rsidR="00AF5068" w:rsidRDefault="00F750C5" w:rsidP="00F750C5">
          <w:pPr>
            <w:pStyle w:val="2A06A320929B4EAFB81C7766E61BB815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57F3E59406C34B22A45053B5FBA22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29B32-2B28-4A1D-8350-40C3C5397379}"/>
      </w:docPartPr>
      <w:docPartBody>
        <w:p w:rsidR="00AF5068" w:rsidRDefault="00F750C5" w:rsidP="00F750C5">
          <w:pPr>
            <w:pStyle w:val="57F3E59406C34B22A45053B5FBA22AB9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0C891FF4FB7469E9781D1620E3CC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6D576-EFF3-40F6-905A-8397438FF938}"/>
      </w:docPartPr>
      <w:docPartBody>
        <w:p w:rsidR="00AF5068" w:rsidRDefault="00F750C5" w:rsidP="00F750C5">
          <w:pPr>
            <w:pStyle w:val="B0C891FF4FB7469E9781D1620E3CC094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18E0DE09937848209EF7447079A8C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C4E00-33B7-4B39-9F00-D46AF94A7AE9}"/>
      </w:docPartPr>
      <w:docPartBody>
        <w:p w:rsidR="00AF5068" w:rsidRDefault="00F750C5" w:rsidP="00F750C5">
          <w:pPr>
            <w:pStyle w:val="18E0DE09937848209EF7447079A8C706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2F19AC12EFD940DE9BD46A222899D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E2123-2D1F-4B91-85DB-AE2B95B0043B}"/>
      </w:docPartPr>
      <w:docPartBody>
        <w:p w:rsidR="00AF5068" w:rsidRDefault="00F750C5" w:rsidP="00F750C5">
          <w:pPr>
            <w:pStyle w:val="2F19AC12EFD940DE9BD46A222899DE65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0984EBB6E2F46A7A9247016766A1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C373B-E1EC-4237-9355-0920FA00CAC4}"/>
      </w:docPartPr>
      <w:docPartBody>
        <w:p w:rsidR="00AF5068" w:rsidRDefault="00F750C5" w:rsidP="00F750C5">
          <w:pPr>
            <w:pStyle w:val="10984EBB6E2F46A7A9247016766A1525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96D0E8EB7E5542A2A9DE53F7C002B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AA29A-08EF-4D1F-9DD0-7E95A2D39961}"/>
      </w:docPartPr>
      <w:docPartBody>
        <w:p w:rsidR="00AF5068" w:rsidRDefault="00F750C5" w:rsidP="00F750C5">
          <w:pPr>
            <w:pStyle w:val="96D0E8EB7E5542A2A9DE53F7C002B53E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5FFF00AE3C6E4766A080F1BFE710E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687FA-301F-4639-A581-3AD6D8CF95DF}"/>
      </w:docPartPr>
      <w:docPartBody>
        <w:p w:rsidR="00AF5068" w:rsidRDefault="00F750C5" w:rsidP="00F750C5">
          <w:pPr>
            <w:pStyle w:val="5FFF00AE3C6E4766A080F1BFE710E953"/>
          </w:pPr>
          <w:r w:rsidRPr="0020090B"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60435C17E2046A09016BE4C77AD8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ED535-977A-43AD-8E43-2F6C7A15950E}"/>
      </w:docPartPr>
      <w:docPartBody>
        <w:p w:rsidR="00AF5068" w:rsidRDefault="00F750C5" w:rsidP="00F750C5">
          <w:pPr>
            <w:pStyle w:val="360435C17E2046A09016BE4C77AD8A74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B7387577B5B948D69217DBC9AAD5A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C79BC-3574-4E0B-800A-93C562EB0634}"/>
      </w:docPartPr>
      <w:docPartBody>
        <w:p w:rsidR="00AF5068" w:rsidRDefault="00F750C5" w:rsidP="00F750C5">
          <w:pPr>
            <w:pStyle w:val="B7387577B5B948D69217DBC9AAD5A105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1A74D2FC1F6F4BBD89DEF702C0B84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E35E3-21E0-48A0-B86C-9255E522468B}"/>
      </w:docPartPr>
      <w:docPartBody>
        <w:p w:rsidR="00AF5068" w:rsidRDefault="00F750C5" w:rsidP="00F750C5">
          <w:pPr>
            <w:pStyle w:val="1A74D2FC1F6F4BBD89DEF702C0B84640"/>
          </w:pPr>
          <w:r>
            <w:rPr>
              <w:rStyle w:val="Arial10Char"/>
              <w:rFonts w:eastAsiaTheme="minorEastAsia" w:cs="Arial"/>
              <w:szCs w:val="20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FF11A9699E041A0AC1966E5D9213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3E88C-9428-427B-8F04-038F371422E9}"/>
      </w:docPartPr>
      <w:docPartBody>
        <w:p w:rsidR="00AF5068" w:rsidRDefault="00F750C5" w:rsidP="00F750C5">
          <w:pPr>
            <w:pStyle w:val="2FF11A9699E041A0AC1966E5D92138AA"/>
          </w:pPr>
          <w:r w:rsidRPr="004F01CA">
            <w:rPr>
              <w:rStyle w:val="Arial10Char"/>
              <w:rFonts w:eastAsiaTheme="minorEastAsia" w:cs="Arial"/>
              <w:szCs w:val="20"/>
            </w:rPr>
            <w:t xml:space="preserve">                         </w:t>
          </w:r>
        </w:p>
      </w:docPartBody>
    </w:docPart>
    <w:docPart>
      <w:docPartPr>
        <w:name w:val="714CE042B8AC4E09881BA8FC351D7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38BA8-0AB6-4976-9DD6-021E0113C5A0}"/>
      </w:docPartPr>
      <w:docPartBody>
        <w:p w:rsidR="00AF5068" w:rsidRDefault="00F750C5" w:rsidP="00F750C5">
          <w:pPr>
            <w:pStyle w:val="714CE042B8AC4E09881BA8FC351D7D30"/>
          </w:pPr>
          <w:r w:rsidRPr="007A5C56">
            <w:rPr>
              <w:rStyle w:val="Arial10Char"/>
              <w:rFonts w:eastAsiaTheme="minorEastAsia" w:cs="Arial"/>
              <w:szCs w:val="20"/>
            </w:rPr>
            <w:t xml:space="preserve">                   </w:t>
          </w:r>
          <w:r>
            <w:rPr>
              <w:rStyle w:val="Arial10Char"/>
              <w:rFonts w:eastAsiaTheme="minorEastAsia" w:cs="Arial"/>
              <w:szCs w:val="20"/>
            </w:rPr>
            <w:t xml:space="preserve"> </w:t>
          </w:r>
        </w:p>
      </w:docPartBody>
    </w:docPart>
    <w:docPart>
      <w:docPartPr>
        <w:name w:val="2FA14E9366734A08B639FDE56177F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FBD55-07F0-4809-BFC3-72B6923BF589}"/>
      </w:docPartPr>
      <w:docPartBody>
        <w:p w:rsidR="00000000" w:rsidRDefault="00AF7B06" w:rsidP="00AF7B06">
          <w:pPr>
            <w:pStyle w:val="2FA14E9366734A08B639FDE56177F4E1"/>
          </w:pPr>
          <w:r w:rsidRPr="000C3747">
            <w:rPr>
              <w:rStyle w:val="TextodoEspaoReservado"/>
            </w:rPr>
            <w:t>escolha o banco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23"/>
    <w:rsid w:val="000D4231"/>
    <w:rsid w:val="00192C29"/>
    <w:rsid w:val="002C4E71"/>
    <w:rsid w:val="00321262"/>
    <w:rsid w:val="0038684A"/>
    <w:rsid w:val="005E2BBB"/>
    <w:rsid w:val="006B35EA"/>
    <w:rsid w:val="007F4DE7"/>
    <w:rsid w:val="00833060"/>
    <w:rsid w:val="00A67423"/>
    <w:rsid w:val="00A73345"/>
    <w:rsid w:val="00AF5068"/>
    <w:rsid w:val="00AF7B06"/>
    <w:rsid w:val="00CC19A2"/>
    <w:rsid w:val="00EE4A40"/>
    <w:rsid w:val="00F750C5"/>
    <w:rsid w:val="00F962E5"/>
    <w:rsid w:val="00FD1EDB"/>
    <w:rsid w:val="00FD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7B06"/>
    <w:rPr>
      <w:color w:val="808080"/>
    </w:rPr>
  </w:style>
  <w:style w:type="paragraph" w:customStyle="1" w:styleId="Arial10">
    <w:name w:val="Arial 10"/>
    <w:basedOn w:val="Normal"/>
    <w:link w:val="Arial10Char"/>
    <w:autoRedefine/>
    <w:qFormat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rial10Char">
    <w:name w:val="Arial 10 Char"/>
    <w:link w:val="Arial10"/>
    <w:rsid w:val="00F750C5"/>
    <w:rPr>
      <w:rFonts w:ascii="Arial" w:eastAsia="Times New Roman" w:hAnsi="Arial" w:cs="Times New Roman"/>
      <w:sz w:val="20"/>
      <w:szCs w:val="24"/>
    </w:rPr>
  </w:style>
  <w:style w:type="paragraph" w:customStyle="1" w:styleId="385FEC53AB4749F1A0E030FCC01B804E2">
    <w:name w:val="385FEC53AB4749F1A0E030FCC01B804E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140804A5224C599A2A819B74EFA8E72">
    <w:name w:val="BB140804A5224C599A2A819B74EFA8E7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F2D2432222495892193CDA190388F22">
    <w:name w:val="0AF2D2432222495892193CDA190388F2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1FEAC563D1450BA3E4C61D59531A0B2">
    <w:name w:val="A41FEAC563D1450BA3E4C61D59531A0B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6ABF889DBB479BA0E0DD0D6C4AA7002">
    <w:name w:val="686ABF889DBB479BA0E0DD0D6C4AA700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988E99E81834E29B1CB1AF50BCCA5014">
    <w:name w:val="6988E99E81834E29B1CB1AF50BCCA50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312541BDF243EC83D46DD826A294002">
    <w:name w:val="8D312541BDF243EC83D46DD826A29400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989E215FD549D7A10BCDB1828ECF0214">
    <w:name w:val="88989E215FD549D7A10BCDB1828ECF02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6D72021C2945639D3DE0645A827D3C14">
    <w:name w:val="5A6D72021C2945639D3DE0645A827D3C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E8F9D2FFAC4A78A9A3C440FA1C572D14">
    <w:name w:val="EEE8F9D2FFAC4A78A9A3C440FA1C572D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A75046CEC45DBA9557535651A963C14">
    <w:name w:val="FD0A75046CEC45DBA9557535651A963C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D7076BF9BA472DB0745F5806C8F3CD14">
    <w:name w:val="E3D7076BF9BA472DB0745F5806C8F3CD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18E8CBC88841A18AAFC9C00BF82A6D14">
    <w:name w:val="A618E8CBC88841A18AAFC9C00BF82A6D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D51E2EBAD03485C9AA5DF8DFCAC9A0C2">
    <w:name w:val="1D51E2EBAD03485C9AA5DF8DFCAC9A0C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130AAC5C254F2BB1256FC198B501D22">
    <w:name w:val="9C130AAC5C254F2BB1256FC198B501D2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ADD195CAC346D3B0EED3E6D867D3812">
    <w:name w:val="47ADD195CAC346D3B0EED3E6D867D381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37B3E0253843CF921235839C0A5E642">
    <w:name w:val="FF37B3E0253843CF921235839C0A5E64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7A11FE1321407E88E4BDBFB66E410A2">
    <w:name w:val="897A11FE1321407E88E4BDBFB66E410A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C2A6207F16484FAB5831ACAA6C59442">
    <w:name w:val="29C2A6207F16484FAB5831ACAA6C5944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03C089C7DF4D41AD09F9D32F46D6BD1">
    <w:name w:val="C103C089C7DF4D41AD09F9D32F46D6BD1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01F22CDEEA4FB5B957E323CBA761D712">
    <w:name w:val="3601F22CDEEA4FB5B957E323CBA761D71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267C5D436C4C518DAA6EDC52B8C37B12">
    <w:name w:val="23267C5D436C4C518DAA6EDC52B8C37B1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94199DAA4C4475AC05A6D287B9A3171">
    <w:name w:val="B794199DAA4C4475AC05A6D287B9A3171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D28C1CC00F4C9CA5B188034202A4581">
    <w:name w:val="2DD28C1CC00F4C9CA5B188034202A4581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B30D7DFD2F45208059DC6B7FE95C811">
    <w:name w:val="78B30D7DFD2F45208059DC6B7FE95C811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D5090812944FFDA281D4350A1B0DB22">
    <w:name w:val="DBD5090812944FFDA281D4350A1B0DB2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8925B64063469B92EB17B4EEA556A72">
    <w:name w:val="D58925B64063469B92EB17B4EEA556A7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228F07D4444A22AB80585922CEB2FD2">
    <w:name w:val="E8228F07D4444A22AB80585922CEB2FD2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F167B2F2924FE695A92B8A8EA4FFA914">
    <w:name w:val="9BF167B2F2924FE695A92B8A8EA4FFA9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8BCE53C09E4D0CAAEC61EC196DE86314">
    <w:name w:val="9C8BCE53C09E4D0CAAEC61EC196DE863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C216F3A3734253BE44C79B98345CFD14">
    <w:name w:val="FBC216F3A3734253BE44C79B98345CFD14"/>
    <w:rsid w:val="00F750C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0A8855B7034027BD65D2E6B852FF54">
    <w:name w:val="970A8855B7034027BD65D2E6B852FF54"/>
    <w:rsid w:val="00F750C5"/>
  </w:style>
  <w:style w:type="paragraph" w:customStyle="1" w:styleId="9C37AD8B891F4154B4AA69B3D9B3392B">
    <w:name w:val="9C37AD8B891F4154B4AA69B3D9B3392B"/>
    <w:rsid w:val="00F750C5"/>
  </w:style>
  <w:style w:type="paragraph" w:customStyle="1" w:styleId="5B06745C98CE40A59BFE82532AAD6AEE">
    <w:name w:val="5B06745C98CE40A59BFE82532AAD6AEE"/>
    <w:rsid w:val="00F750C5"/>
  </w:style>
  <w:style w:type="paragraph" w:customStyle="1" w:styleId="BAD08C59BF454E5AA11C9974C00A82DB">
    <w:name w:val="BAD08C59BF454E5AA11C9974C00A82DB"/>
    <w:rsid w:val="00F750C5"/>
  </w:style>
  <w:style w:type="paragraph" w:customStyle="1" w:styleId="8D6E39E7EB9C46309F9EDCF0E125DB23">
    <w:name w:val="8D6E39E7EB9C46309F9EDCF0E125DB23"/>
    <w:rsid w:val="00F750C5"/>
  </w:style>
  <w:style w:type="paragraph" w:customStyle="1" w:styleId="E45E76B4396F4E008DBB15DF5F667BE6">
    <w:name w:val="E45E76B4396F4E008DBB15DF5F667BE6"/>
    <w:rsid w:val="00F750C5"/>
  </w:style>
  <w:style w:type="paragraph" w:customStyle="1" w:styleId="F1BF26A7CB9342ACADDC3E061B9B1FB3">
    <w:name w:val="F1BF26A7CB9342ACADDC3E061B9B1FB3"/>
    <w:rsid w:val="00F750C5"/>
  </w:style>
  <w:style w:type="paragraph" w:customStyle="1" w:styleId="F65296B1DF204A3AA626DC2E899410A0">
    <w:name w:val="F65296B1DF204A3AA626DC2E899410A0"/>
    <w:rsid w:val="00F750C5"/>
  </w:style>
  <w:style w:type="paragraph" w:customStyle="1" w:styleId="CF0C7E18813C4A66A95143A417A186C8">
    <w:name w:val="CF0C7E18813C4A66A95143A417A186C8"/>
    <w:rsid w:val="00F750C5"/>
  </w:style>
  <w:style w:type="paragraph" w:customStyle="1" w:styleId="C006963A7D22472AA022A47295671555">
    <w:name w:val="C006963A7D22472AA022A47295671555"/>
    <w:rsid w:val="00F750C5"/>
  </w:style>
  <w:style w:type="paragraph" w:customStyle="1" w:styleId="35456C4177914C20A3915FC9C0E700AD">
    <w:name w:val="35456C4177914C20A3915FC9C0E700AD"/>
    <w:rsid w:val="00F750C5"/>
  </w:style>
  <w:style w:type="paragraph" w:customStyle="1" w:styleId="A7434A1AE25C48B9A36844ABDC6ABB5E">
    <w:name w:val="A7434A1AE25C48B9A36844ABDC6ABB5E"/>
    <w:rsid w:val="00F750C5"/>
  </w:style>
  <w:style w:type="paragraph" w:customStyle="1" w:styleId="1A55B39F7E6B4C45AE2B1D27606D5B8F">
    <w:name w:val="1A55B39F7E6B4C45AE2B1D27606D5B8F"/>
    <w:rsid w:val="00F750C5"/>
  </w:style>
  <w:style w:type="paragraph" w:customStyle="1" w:styleId="4459ED8AC532455598C6C1538A3EF89F">
    <w:name w:val="4459ED8AC532455598C6C1538A3EF89F"/>
    <w:rsid w:val="00F750C5"/>
  </w:style>
  <w:style w:type="paragraph" w:customStyle="1" w:styleId="4F63AD88FDED43CEA6B9F5576F63BB45">
    <w:name w:val="4F63AD88FDED43CEA6B9F5576F63BB45"/>
    <w:rsid w:val="00F750C5"/>
  </w:style>
  <w:style w:type="paragraph" w:customStyle="1" w:styleId="CBE4D2D630FD494EA3DF31836480610F">
    <w:name w:val="CBE4D2D630FD494EA3DF31836480610F"/>
    <w:rsid w:val="00F750C5"/>
  </w:style>
  <w:style w:type="paragraph" w:customStyle="1" w:styleId="08E56F50FD454D13A8DCE38BFB1C100B">
    <w:name w:val="08E56F50FD454D13A8DCE38BFB1C100B"/>
    <w:rsid w:val="00F750C5"/>
  </w:style>
  <w:style w:type="paragraph" w:customStyle="1" w:styleId="690F6B6D99414206A39B5A57BFB9268C">
    <w:name w:val="690F6B6D99414206A39B5A57BFB9268C"/>
    <w:rsid w:val="00F750C5"/>
  </w:style>
  <w:style w:type="paragraph" w:customStyle="1" w:styleId="50FFCC84D9314CEDB7A98D6785E666C5">
    <w:name w:val="50FFCC84D9314CEDB7A98D6785E666C5"/>
    <w:rsid w:val="00F750C5"/>
  </w:style>
  <w:style w:type="paragraph" w:customStyle="1" w:styleId="B7393037F7C34B1497CA6CE63567EEDE">
    <w:name w:val="B7393037F7C34B1497CA6CE63567EEDE"/>
    <w:rsid w:val="00F750C5"/>
  </w:style>
  <w:style w:type="paragraph" w:customStyle="1" w:styleId="B2C77666172D41A180213482B60F05B6">
    <w:name w:val="B2C77666172D41A180213482B60F05B6"/>
    <w:rsid w:val="00F750C5"/>
  </w:style>
  <w:style w:type="paragraph" w:customStyle="1" w:styleId="AF7D073D7A0248C0B0BE8174ACBE50F5">
    <w:name w:val="AF7D073D7A0248C0B0BE8174ACBE50F5"/>
    <w:rsid w:val="00F750C5"/>
  </w:style>
  <w:style w:type="paragraph" w:customStyle="1" w:styleId="15482A70EBC5454D82AADBDFE9F2103F">
    <w:name w:val="15482A70EBC5454D82AADBDFE9F2103F"/>
    <w:rsid w:val="00F750C5"/>
  </w:style>
  <w:style w:type="paragraph" w:customStyle="1" w:styleId="EFB4044A443E447998E26BB734E83AB7">
    <w:name w:val="EFB4044A443E447998E26BB734E83AB7"/>
    <w:rsid w:val="00F750C5"/>
  </w:style>
  <w:style w:type="paragraph" w:customStyle="1" w:styleId="EA8AC61211E24030B96EE17C867400B2">
    <w:name w:val="EA8AC61211E24030B96EE17C867400B2"/>
    <w:rsid w:val="00F750C5"/>
  </w:style>
  <w:style w:type="paragraph" w:customStyle="1" w:styleId="811439A0AD434324A0B6B57FA13124C9">
    <w:name w:val="811439A0AD434324A0B6B57FA13124C9"/>
    <w:rsid w:val="00F750C5"/>
  </w:style>
  <w:style w:type="paragraph" w:customStyle="1" w:styleId="74EE46FB6DD346E697ACD59679DAE2D7">
    <w:name w:val="74EE46FB6DD346E697ACD59679DAE2D7"/>
    <w:rsid w:val="00F750C5"/>
  </w:style>
  <w:style w:type="paragraph" w:customStyle="1" w:styleId="57B926CA38AA4CC3A354D37D768551C4">
    <w:name w:val="57B926CA38AA4CC3A354D37D768551C4"/>
    <w:rsid w:val="00F750C5"/>
  </w:style>
  <w:style w:type="paragraph" w:customStyle="1" w:styleId="1ED51EB644024F2D94102617D5C711EA">
    <w:name w:val="1ED51EB644024F2D94102617D5C711EA"/>
    <w:rsid w:val="00F750C5"/>
  </w:style>
  <w:style w:type="paragraph" w:customStyle="1" w:styleId="8F535E0951B04F99A7B9E4A46B2FBCA1">
    <w:name w:val="8F535E0951B04F99A7B9E4A46B2FBCA1"/>
    <w:rsid w:val="00F750C5"/>
  </w:style>
  <w:style w:type="paragraph" w:customStyle="1" w:styleId="D466E0BCD9D646759C11961A4543D24E">
    <w:name w:val="D466E0BCD9D646759C11961A4543D24E"/>
    <w:rsid w:val="00F750C5"/>
  </w:style>
  <w:style w:type="paragraph" w:customStyle="1" w:styleId="53AB3D2F3C5D4A44BA3844E6119B2C6D">
    <w:name w:val="53AB3D2F3C5D4A44BA3844E6119B2C6D"/>
    <w:rsid w:val="00F750C5"/>
  </w:style>
  <w:style w:type="paragraph" w:customStyle="1" w:styleId="42A06DF1C8F248A69AC690C2FDD4DA25">
    <w:name w:val="42A06DF1C8F248A69AC690C2FDD4DA25"/>
    <w:rsid w:val="00F750C5"/>
  </w:style>
  <w:style w:type="paragraph" w:customStyle="1" w:styleId="98BFF65BA0244EC589EF0895597C3486">
    <w:name w:val="98BFF65BA0244EC589EF0895597C3486"/>
    <w:rsid w:val="00F750C5"/>
  </w:style>
  <w:style w:type="paragraph" w:customStyle="1" w:styleId="320A6A64EDD24D9EA2A48311C1225261">
    <w:name w:val="320A6A64EDD24D9EA2A48311C1225261"/>
    <w:rsid w:val="00F750C5"/>
  </w:style>
  <w:style w:type="paragraph" w:customStyle="1" w:styleId="C71304F57D8841DC8625EF2885EF80AA">
    <w:name w:val="C71304F57D8841DC8625EF2885EF80AA"/>
    <w:rsid w:val="00F750C5"/>
  </w:style>
  <w:style w:type="paragraph" w:customStyle="1" w:styleId="37C8C5D352514367B9A77885B1FAAD3C">
    <w:name w:val="37C8C5D352514367B9A77885B1FAAD3C"/>
    <w:rsid w:val="00F750C5"/>
  </w:style>
  <w:style w:type="paragraph" w:customStyle="1" w:styleId="D414CBB74258427BBA11730F0BF0DD8E">
    <w:name w:val="D414CBB74258427BBA11730F0BF0DD8E"/>
    <w:rsid w:val="00F750C5"/>
  </w:style>
  <w:style w:type="paragraph" w:customStyle="1" w:styleId="C748CA2D60AF405EB9133065583D2C57">
    <w:name w:val="C748CA2D60AF405EB9133065583D2C57"/>
    <w:rsid w:val="00F750C5"/>
  </w:style>
  <w:style w:type="paragraph" w:customStyle="1" w:styleId="E3FE60A671CD4A879CC2FED28B602093">
    <w:name w:val="E3FE60A671CD4A879CC2FED28B602093"/>
    <w:rsid w:val="00F750C5"/>
  </w:style>
  <w:style w:type="paragraph" w:customStyle="1" w:styleId="26C29EAB02F94C9B8601DD5B1A00F1BA">
    <w:name w:val="26C29EAB02F94C9B8601DD5B1A00F1BA"/>
    <w:rsid w:val="00F750C5"/>
  </w:style>
  <w:style w:type="paragraph" w:customStyle="1" w:styleId="A428F96A74DE4EA99D39718F9245274E">
    <w:name w:val="A428F96A74DE4EA99D39718F9245274E"/>
    <w:rsid w:val="00F750C5"/>
  </w:style>
  <w:style w:type="paragraph" w:customStyle="1" w:styleId="69F3088FD3F94ED796ED13FD4A7811B0">
    <w:name w:val="69F3088FD3F94ED796ED13FD4A7811B0"/>
    <w:rsid w:val="00F750C5"/>
  </w:style>
  <w:style w:type="paragraph" w:customStyle="1" w:styleId="2732B5030918477D867021DAE76DB3A0">
    <w:name w:val="2732B5030918477D867021DAE76DB3A0"/>
    <w:rsid w:val="00F750C5"/>
  </w:style>
  <w:style w:type="paragraph" w:customStyle="1" w:styleId="451812C6F0C841859A2661B7D656F252">
    <w:name w:val="451812C6F0C841859A2661B7D656F252"/>
    <w:rsid w:val="00F750C5"/>
  </w:style>
  <w:style w:type="paragraph" w:customStyle="1" w:styleId="833AA39B112C43CE814EBB2420FDA9A7">
    <w:name w:val="833AA39B112C43CE814EBB2420FDA9A7"/>
    <w:rsid w:val="00F750C5"/>
  </w:style>
  <w:style w:type="paragraph" w:customStyle="1" w:styleId="F669E871366E4BFDA1720034E4CC24D7">
    <w:name w:val="F669E871366E4BFDA1720034E4CC24D7"/>
    <w:rsid w:val="00F750C5"/>
  </w:style>
  <w:style w:type="paragraph" w:customStyle="1" w:styleId="FFD2873237BC46F0AFA030A1C82A0083">
    <w:name w:val="FFD2873237BC46F0AFA030A1C82A0083"/>
    <w:rsid w:val="00F750C5"/>
  </w:style>
  <w:style w:type="paragraph" w:customStyle="1" w:styleId="748E8E558CBF4879BD428851013E4205">
    <w:name w:val="748E8E558CBF4879BD428851013E4205"/>
    <w:rsid w:val="00F750C5"/>
  </w:style>
  <w:style w:type="paragraph" w:customStyle="1" w:styleId="9CAD0477B247445ABE35A2D07A3B3247">
    <w:name w:val="9CAD0477B247445ABE35A2D07A3B3247"/>
    <w:rsid w:val="00F750C5"/>
  </w:style>
  <w:style w:type="paragraph" w:customStyle="1" w:styleId="C00B9ECB1A6240D09CD2854FAF373E2C">
    <w:name w:val="C00B9ECB1A6240D09CD2854FAF373E2C"/>
    <w:rsid w:val="00F750C5"/>
  </w:style>
  <w:style w:type="paragraph" w:customStyle="1" w:styleId="72CC211118A24D39A63F5EC71B9AB349">
    <w:name w:val="72CC211118A24D39A63F5EC71B9AB349"/>
    <w:rsid w:val="00F750C5"/>
  </w:style>
  <w:style w:type="paragraph" w:customStyle="1" w:styleId="24B0604C9FB44816991DB119F81F9793">
    <w:name w:val="24B0604C9FB44816991DB119F81F9793"/>
    <w:rsid w:val="00F750C5"/>
  </w:style>
  <w:style w:type="paragraph" w:customStyle="1" w:styleId="89D9DBE5B76F441F91B8FFAC9D6D2706">
    <w:name w:val="89D9DBE5B76F441F91B8FFAC9D6D2706"/>
    <w:rsid w:val="00F750C5"/>
  </w:style>
  <w:style w:type="paragraph" w:customStyle="1" w:styleId="099CEEE650E14C33BB6786491EC20A92">
    <w:name w:val="099CEEE650E14C33BB6786491EC20A92"/>
    <w:rsid w:val="00F750C5"/>
  </w:style>
  <w:style w:type="paragraph" w:customStyle="1" w:styleId="76AE43BD9B9045D9BE7CE8C95B0BFBBE">
    <w:name w:val="76AE43BD9B9045D9BE7CE8C95B0BFBBE"/>
    <w:rsid w:val="00F750C5"/>
  </w:style>
  <w:style w:type="paragraph" w:customStyle="1" w:styleId="2A06A320929B4EAFB81C7766E61BB815">
    <w:name w:val="2A06A320929B4EAFB81C7766E61BB815"/>
    <w:rsid w:val="00F750C5"/>
  </w:style>
  <w:style w:type="paragraph" w:customStyle="1" w:styleId="57F3E59406C34B22A45053B5FBA22AB9">
    <w:name w:val="57F3E59406C34B22A45053B5FBA22AB9"/>
    <w:rsid w:val="00F750C5"/>
  </w:style>
  <w:style w:type="paragraph" w:customStyle="1" w:styleId="B0C891FF4FB7469E9781D1620E3CC094">
    <w:name w:val="B0C891FF4FB7469E9781D1620E3CC094"/>
    <w:rsid w:val="00F750C5"/>
  </w:style>
  <w:style w:type="paragraph" w:customStyle="1" w:styleId="18E0DE09937848209EF7447079A8C706">
    <w:name w:val="18E0DE09937848209EF7447079A8C706"/>
    <w:rsid w:val="00F750C5"/>
  </w:style>
  <w:style w:type="paragraph" w:customStyle="1" w:styleId="2F19AC12EFD940DE9BD46A222899DE65">
    <w:name w:val="2F19AC12EFD940DE9BD46A222899DE65"/>
    <w:rsid w:val="00F750C5"/>
  </w:style>
  <w:style w:type="paragraph" w:customStyle="1" w:styleId="10984EBB6E2F46A7A9247016766A1525">
    <w:name w:val="10984EBB6E2F46A7A9247016766A1525"/>
    <w:rsid w:val="00F750C5"/>
  </w:style>
  <w:style w:type="paragraph" w:customStyle="1" w:styleId="96D0E8EB7E5542A2A9DE53F7C002B53E">
    <w:name w:val="96D0E8EB7E5542A2A9DE53F7C002B53E"/>
    <w:rsid w:val="00F750C5"/>
  </w:style>
  <w:style w:type="paragraph" w:customStyle="1" w:styleId="5FFF00AE3C6E4766A080F1BFE710E953">
    <w:name w:val="5FFF00AE3C6E4766A080F1BFE710E953"/>
    <w:rsid w:val="00F750C5"/>
  </w:style>
  <w:style w:type="paragraph" w:customStyle="1" w:styleId="360435C17E2046A09016BE4C77AD8A74">
    <w:name w:val="360435C17E2046A09016BE4C77AD8A74"/>
    <w:rsid w:val="00F750C5"/>
  </w:style>
  <w:style w:type="paragraph" w:customStyle="1" w:styleId="B7387577B5B948D69217DBC9AAD5A105">
    <w:name w:val="B7387577B5B948D69217DBC9AAD5A105"/>
    <w:rsid w:val="00F750C5"/>
  </w:style>
  <w:style w:type="paragraph" w:customStyle="1" w:styleId="1A74D2FC1F6F4BBD89DEF702C0B84640">
    <w:name w:val="1A74D2FC1F6F4BBD89DEF702C0B84640"/>
    <w:rsid w:val="00F750C5"/>
  </w:style>
  <w:style w:type="paragraph" w:customStyle="1" w:styleId="2FF11A9699E041A0AC1966E5D92138AA">
    <w:name w:val="2FF11A9699E041A0AC1966E5D92138AA"/>
    <w:rsid w:val="00F750C5"/>
  </w:style>
  <w:style w:type="paragraph" w:customStyle="1" w:styleId="714CE042B8AC4E09881BA8FC351D7D30">
    <w:name w:val="714CE042B8AC4E09881BA8FC351D7D30"/>
    <w:rsid w:val="00F750C5"/>
  </w:style>
  <w:style w:type="paragraph" w:customStyle="1" w:styleId="A9713EA9B37C4A2E997D9897ED0F0252">
    <w:name w:val="A9713EA9B37C4A2E997D9897ED0F0252"/>
    <w:rsid w:val="00AF5068"/>
  </w:style>
  <w:style w:type="paragraph" w:customStyle="1" w:styleId="B06FE7B76B364A4B90DC8ACC44A51F70">
    <w:name w:val="B06FE7B76B364A4B90DC8ACC44A51F70"/>
    <w:rsid w:val="00192C29"/>
  </w:style>
  <w:style w:type="paragraph" w:customStyle="1" w:styleId="2FA14E9366734A08B639FDE56177F4E1">
    <w:name w:val="2FA14E9366734A08B639FDE56177F4E1"/>
    <w:rsid w:val="00AF7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02_solicita_bolsa</Template>
  <TotalTime>1</TotalTime>
  <Pages>2</Pages>
  <Words>195</Words>
  <Characters>6339</Characters>
  <Application>Microsoft Office Word</Application>
  <DocSecurity>0</DocSecurity>
  <Lines>234</Lines>
  <Paragraphs>133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Centro de Custo:</vt:lpstr>
      <vt:lpstr>Centro de Custo:</vt:lpstr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Custo:</dc:title>
  <dc:subject/>
  <dc:creator>FAPUR - 31</dc:creator>
  <cp:keywords/>
  <cp:lastModifiedBy>Departamento de Gestão de Pessoas</cp:lastModifiedBy>
  <cp:revision>3</cp:revision>
  <cp:lastPrinted>2020-02-06T14:40:00Z</cp:lastPrinted>
  <dcterms:created xsi:type="dcterms:W3CDTF">2023-02-07T13:22:00Z</dcterms:created>
  <dcterms:modified xsi:type="dcterms:W3CDTF">2023-02-16T11:52:00Z</dcterms:modified>
</cp:coreProperties>
</file>